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CD12" w14:textId="21A6B1C8" w:rsidR="00513D61" w:rsidRPr="00513D61" w:rsidRDefault="00513D61" w:rsidP="00F312F3">
      <w:pPr>
        <w:rPr>
          <w:b/>
          <w:bCs/>
          <w:sz w:val="28"/>
          <w:szCs w:val="28"/>
        </w:rPr>
      </w:pPr>
      <w:r w:rsidRPr="00513D61">
        <w:rPr>
          <w:b/>
          <w:bCs/>
          <w:sz w:val="28"/>
          <w:szCs w:val="28"/>
        </w:rPr>
        <w:t>E-Bike WM für Jedermann in Ischgl</w:t>
      </w:r>
      <w:r w:rsidR="008B1410">
        <w:rPr>
          <w:b/>
          <w:bCs/>
          <w:sz w:val="28"/>
          <w:szCs w:val="28"/>
        </w:rPr>
        <w:t xml:space="preserve"> und Galtür</w:t>
      </w:r>
      <w:r w:rsidRPr="00513D61">
        <w:rPr>
          <w:b/>
          <w:bCs/>
          <w:sz w:val="28"/>
          <w:szCs w:val="28"/>
        </w:rPr>
        <w:t>: Weltmeister-Feeling für alle Leistungsstufen</w:t>
      </w:r>
    </w:p>
    <w:p w14:paraId="3C1644B6" w14:textId="348E7C19" w:rsidR="00F43B7B" w:rsidRDefault="00F43B7B" w:rsidP="00F312F3">
      <w:pPr>
        <w:rPr>
          <w:b/>
          <w:bCs/>
        </w:rPr>
      </w:pPr>
      <w:r w:rsidRPr="00F43B7B">
        <w:rPr>
          <w:b/>
          <w:bCs/>
        </w:rPr>
        <w:t>Wenn sich ambitionierte Hobby-Biker, Genussradler und Elite-Athleten in der Tiroler Bergwelt begegnen, ist es wieder Zeit für die E-Bike WM für Jedermann in Ischgl</w:t>
      </w:r>
      <w:r w:rsidR="008B1410">
        <w:rPr>
          <w:b/>
          <w:bCs/>
        </w:rPr>
        <w:t xml:space="preserve"> und Galtür</w:t>
      </w:r>
      <w:r w:rsidRPr="00F43B7B">
        <w:rPr>
          <w:b/>
          <w:bCs/>
        </w:rPr>
        <w:t>. Unterschiedliche Streckenformate</w:t>
      </w:r>
      <w:r w:rsidR="00B8733E">
        <w:rPr>
          <w:b/>
          <w:bCs/>
        </w:rPr>
        <w:t xml:space="preserve"> </w:t>
      </w:r>
      <w:r w:rsidRPr="00F43B7B">
        <w:rPr>
          <w:b/>
          <w:bCs/>
        </w:rPr>
        <w:t xml:space="preserve">und ein </w:t>
      </w:r>
      <w:r w:rsidRPr="00CA7ED4">
        <w:rPr>
          <w:b/>
          <w:bCs/>
        </w:rPr>
        <w:t>vielfältiges Rahmenprogramm mit Expo Area, Side-Events und der spektakulären Fuchsjagd mach</w:t>
      </w:r>
      <w:r w:rsidRPr="00F43B7B">
        <w:rPr>
          <w:b/>
          <w:bCs/>
        </w:rPr>
        <w:t>en das Event zu weit mehr als einem Rennen. Zwischen sportlicher Herausforderung und Festivalatmosphäre entsteht ein Wochenende, bei dem nicht nur Zeiten, sondern vor allem gemeinsame Erlebnisse zählen – und bei dem jeder Weltmeister werden kann.</w:t>
      </w:r>
    </w:p>
    <w:p w14:paraId="49FD9C2B" w14:textId="09DE16EE" w:rsidR="004036B4" w:rsidRPr="004036B4" w:rsidRDefault="004036B4" w:rsidP="004036B4">
      <w:r w:rsidRPr="004036B4">
        <w:t xml:space="preserve">Vom 3. bis 5. September 2026 verwandelt sich Ischgl </w:t>
      </w:r>
      <w:r w:rsidR="008B1410">
        <w:t>und</w:t>
      </w:r>
      <w:r w:rsidRPr="004036B4">
        <w:t xml:space="preserve"> Galtür</w:t>
      </w:r>
      <w:r w:rsidR="008B1410">
        <w:t xml:space="preserve"> </w:t>
      </w:r>
      <w:r w:rsidRPr="004036B4">
        <w:t>erneut in den Treffpunkt der internationalen E-Bike-Szene. Bei der E-Bike WM für Jedermann steht ein Wochenende voller sportlicher Herausforderung, gemeinschaftlicher Erlebnisfreude und innovativer Trends rund ums E-Mountainbiken bevor – attraktiv für Profis, ambitionierte Hobby-Biker und Genussradler gleichermaßen.</w:t>
      </w:r>
    </w:p>
    <w:p w14:paraId="05ED42C9" w14:textId="2A8649C1" w:rsidR="004036B4" w:rsidRPr="004036B4" w:rsidRDefault="00B8733E" w:rsidP="004036B4">
      <w:pPr>
        <w:rPr>
          <w:b/>
          <w:bCs/>
        </w:rPr>
      </w:pPr>
      <w:r w:rsidRPr="005354CE">
        <w:rPr>
          <w:b/>
          <w:bCs/>
        </w:rPr>
        <w:t>Jeder</w:t>
      </w:r>
      <w:r w:rsidR="00422568" w:rsidRPr="005354CE">
        <w:rPr>
          <w:b/>
          <w:bCs/>
        </w:rPr>
        <w:t xml:space="preserve"> </w:t>
      </w:r>
      <w:r w:rsidR="005354CE" w:rsidRPr="005354CE">
        <w:rPr>
          <w:b/>
          <w:bCs/>
        </w:rPr>
        <w:t xml:space="preserve">kann </w:t>
      </w:r>
      <w:r w:rsidR="00422568" w:rsidRPr="005354CE">
        <w:rPr>
          <w:b/>
          <w:bCs/>
        </w:rPr>
        <w:t>ein Sieger</w:t>
      </w:r>
      <w:r w:rsidR="005354CE">
        <w:rPr>
          <w:b/>
          <w:bCs/>
        </w:rPr>
        <w:t xml:space="preserve"> sein</w:t>
      </w:r>
      <w:r w:rsidR="00422568">
        <w:rPr>
          <w:b/>
          <w:bCs/>
        </w:rPr>
        <w:t xml:space="preserve"> </w:t>
      </w:r>
    </w:p>
    <w:p w14:paraId="63E2B58C" w14:textId="3DC2340B" w:rsidR="004036B4" w:rsidRDefault="004036B4" w:rsidP="004036B4">
      <w:r w:rsidRPr="004036B4">
        <w:t xml:space="preserve">Die offene E-Bike Weltmeisterschaft folgt dem </w:t>
      </w:r>
      <w:r w:rsidRPr="00116E15">
        <w:t>Motto „Jeder kann ein Sieger sein – jeder kann E-Bike Weltmeister werden“</w:t>
      </w:r>
      <w:r w:rsidRPr="004036B4">
        <w:t xml:space="preserve"> und bietet eine Plattform, die Menschen aller Leistungsstufen zusammenbringt. Ob sportlicher Ehrgeiz oder einfach das Flair eines internationalen Wettbewerbs in atemberaubender Alpenkulisse – die Veranstaltung hat für jeden etwas zu bieten.</w:t>
      </w:r>
    </w:p>
    <w:p w14:paraId="6C86CB3A" w14:textId="24F1704E" w:rsidR="00805449" w:rsidRPr="004036B4" w:rsidRDefault="00805449" w:rsidP="004036B4">
      <w:r w:rsidRPr="00805449">
        <w:rPr>
          <w:b/>
          <w:bCs/>
        </w:rPr>
        <w:t>NEU 2026:</w:t>
      </w:r>
      <w:r w:rsidRPr="00805449">
        <w:t xml:space="preserve"> Mit der Strecke </w:t>
      </w:r>
      <w:r w:rsidRPr="00805449">
        <w:rPr>
          <w:i/>
          <w:iCs/>
        </w:rPr>
        <w:t>„Dabei sein ist alles“</w:t>
      </w:r>
      <w:r w:rsidRPr="00805449">
        <w:t xml:space="preserve"> steht das gemeinsame Erlebnis im Mittelpunkt. </w:t>
      </w:r>
      <w:r w:rsidR="00A47F7A" w:rsidRPr="00A47F7A">
        <w:t xml:space="preserve">Ohne </w:t>
      </w:r>
      <w:proofErr w:type="spellStart"/>
      <w:r w:rsidR="00A47F7A" w:rsidRPr="00A47F7A">
        <w:t>Zeitnehmung</w:t>
      </w:r>
      <w:proofErr w:type="spellEnd"/>
      <w:r w:rsidR="00A47F7A" w:rsidRPr="00A47F7A">
        <w:t xml:space="preserve"> und </w:t>
      </w:r>
      <w:r w:rsidR="00247777">
        <w:t>Rennstress</w:t>
      </w:r>
      <w:r w:rsidR="00A47F7A" w:rsidRPr="00A47F7A">
        <w:t xml:space="preserve"> absolvieren Teilnehmer</w:t>
      </w:r>
      <w:r w:rsidR="00290575">
        <w:t xml:space="preserve"> </w:t>
      </w:r>
      <w:r w:rsidR="00A47F7A" w:rsidRPr="00A47F7A">
        <w:t xml:space="preserve">ab sechs Jahren die Strecke in traumhafter Naturkulisse – im Rahmen der E-Bike Parade mit oder ohne Verkleidung. Im Vordergrund stehen Spaß, Gemeinschaft und unvergessliche Glücksmomente. Alle </w:t>
      </w:r>
      <w:proofErr w:type="spellStart"/>
      <w:r w:rsidR="00A47F7A" w:rsidRPr="00A47F7A">
        <w:t>Finisher</w:t>
      </w:r>
      <w:proofErr w:type="spellEnd"/>
      <w:r w:rsidR="00A47F7A" w:rsidRPr="00A47F7A">
        <w:t xml:space="preserve"> erhalten eine Medaille.</w:t>
      </w:r>
      <w:r w:rsidR="00290575">
        <w:t xml:space="preserve"> </w:t>
      </w:r>
      <w:r w:rsidR="00203DFF">
        <w:t>D</w:t>
      </w:r>
      <w:r w:rsidRPr="000C5286">
        <w:t>ie Startgebühr beträgt 39 Euro. Damit öffnet sich die E-Bike WM noch stärker für</w:t>
      </w:r>
      <w:r w:rsidRPr="00805449">
        <w:t xml:space="preserve"> Familien, Nachwuchsfahrer und alle, die Rennatmosphäre ohne</w:t>
      </w:r>
      <w:r w:rsidR="00247777">
        <w:t xml:space="preserve"> Leistungs</w:t>
      </w:r>
      <w:r w:rsidR="00290575">
        <w:t>druck</w:t>
      </w:r>
      <w:r w:rsidRPr="00805449">
        <w:t xml:space="preserve"> erleben möchten.</w:t>
      </w:r>
    </w:p>
    <w:p w14:paraId="57FD127C" w14:textId="1CD96F3F" w:rsidR="004036B4" w:rsidRPr="004036B4" w:rsidRDefault="004036B4" w:rsidP="004036B4">
      <w:pPr>
        <w:rPr>
          <w:b/>
          <w:bCs/>
        </w:rPr>
      </w:pPr>
      <w:r w:rsidRPr="004036B4">
        <w:rPr>
          <w:b/>
          <w:bCs/>
        </w:rPr>
        <w:t>Vielfalt der Strecken</w:t>
      </w:r>
    </w:p>
    <w:p w14:paraId="5E989228" w14:textId="77777777" w:rsidR="00805449" w:rsidRDefault="004036B4" w:rsidP="00805449">
      <w:pPr>
        <w:rPr>
          <w:b/>
          <w:bCs/>
        </w:rPr>
      </w:pPr>
      <w:r w:rsidRPr="004036B4">
        <w:t>Teilnehmer können zwischen vier Streckenformaten wählen, die unterschiedliche Leistungsstufen ansprechen:</w:t>
      </w:r>
    </w:p>
    <w:p w14:paraId="1AAB9988" w14:textId="69E70430" w:rsidR="004036B4" w:rsidRPr="004036B4" w:rsidRDefault="004036B4" w:rsidP="00805449">
      <w:pPr>
        <w:pStyle w:val="Listenabsatz"/>
        <w:numPr>
          <w:ilvl w:val="0"/>
          <w:numId w:val="13"/>
        </w:numPr>
      </w:pPr>
      <w:r w:rsidRPr="00805449">
        <w:rPr>
          <w:b/>
          <w:bCs/>
        </w:rPr>
        <w:t>„Jedermann“</w:t>
      </w:r>
      <w:r w:rsidRPr="004036B4">
        <w:t xml:space="preserve"> – klassische Strecke für Hobbyradler</w:t>
      </w:r>
    </w:p>
    <w:p w14:paraId="294DB895" w14:textId="5C19BB3E" w:rsidR="004036B4" w:rsidRPr="004036B4" w:rsidRDefault="004036B4" w:rsidP="00DF4E6F">
      <w:pPr>
        <w:pStyle w:val="Listenabsatz"/>
        <w:numPr>
          <w:ilvl w:val="0"/>
          <w:numId w:val="13"/>
        </w:numPr>
      </w:pPr>
      <w:r w:rsidRPr="00DF4E6F">
        <w:rPr>
          <w:b/>
          <w:bCs/>
        </w:rPr>
        <w:t xml:space="preserve">„Jedermann </w:t>
      </w:r>
      <w:proofErr w:type="spellStart"/>
      <w:r w:rsidRPr="00DF4E6F">
        <w:rPr>
          <w:b/>
          <w:bCs/>
        </w:rPr>
        <w:t>Advanced</w:t>
      </w:r>
      <w:proofErr w:type="spellEnd"/>
      <w:r w:rsidRPr="00DF4E6F">
        <w:rPr>
          <w:b/>
          <w:bCs/>
        </w:rPr>
        <w:t>“</w:t>
      </w:r>
      <w:r w:rsidRPr="004036B4">
        <w:t xml:space="preserve"> – anspruchsvollerer Parcours für Fortgeschrittene</w:t>
      </w:r>
    </w:p>
    <w:p w14:paraId="6B75466E" w14:textId="36E07051" w:rsidR="00E00A97" w:rsidRPr="00E00A97" w:rsidRDefault="004036B4" w:rsidP="00E00A97">
      <w:pPr>
        <w:pStyle w:val="Listenabsatz"/>
        <w:numPr>
          <w:ilvl w:val="0"/>
          <w:numId w:val="13"/>
        </w:numPr>
      </w:pPr>
      <w:r w:rsidRPr="00E00A97">
        <w:rPr>
          <w:b/>
          <w:bCs/>
        </w:rPr>
        <w:lastRenderedPageBreak/>
        <w:t>„Elite“</w:t>
      </w:r>
      <w:r w:rsidRPr="004036B4">
        <w:t xml:space="preserve"> – technische und konditionelle Herausforderung für </w:t>
      </w:r>
      <w:r w:rsidR="00E00A97" w:rsidRPr="00E00A97">
        <w:t>ambitionierte Racer, Leistungs- und Profisportler (offen für alle, keine Lizenz notwendig)</w:t>
      </w:r>
    </w:p>
    <w:p w14:paraId="17D12312" w14:textId="4A5AFBFD" w:rsidR="00805449" w:rsidRPr="004036B4" w:rsidRDefault="00805449" w:rsidP="00805449">
      <w:pPr>
        <w:pStyle w:val="Listenabsatz"/>
        <w:numPr>
          <w:ilvl w:val="0"/>
          <w:numId w:val="13"/>
        </w:numPr>
      </w:pPr>
      <w:r w:rsidRPr="00DF4E6F">
        <w:rPr>
          <w:b/>
          <w:bCs/>
        </w:rPr>
        <w:t>„Dabei sein ist alles“</w:t>
      </w:r>
      <w:r w:rsidRPr="004036B4">
        <w:t xml:space="preserve"> – für alle, die einfach dabei sein</w:t>
      </w:r>
      <w:r w:rsidR="00CC2D8C">
        <w:t xml:space="preserve">, </w:t>
      </w:r>
      <w:r w:rsidRPr="004036B4">
        <w:t xml:space="preserve">die Landschaft genießen </w:t>
      </w:r>
      <w:r w:rsidR="00527C00">
        <w:t xml:space="preserve">und </w:t>
      </w:r>
      <w:r w:rsidR="00527C00" w:rsidRPr="00527C00">
        <w:t>die Freude am E-Biken mit anderen teilen möchten</w:t>
      </w:r>
    </w:p>
    <w:p w14:paraId="0F4212EE" w14:textId="6DC35E9E" w:rsidR="00DF4E6F" w:rsidRPr="00DF4E6F" w:rsidRDefault="004036B4" w:rsidP="004036B4">
      <w:r w:rsidRPr="004036B4">
        <w:t xml:space="preserve">Die Strecken führen durch die spektakuläre Bergwelt </w:t>
      </w:r>
      <w:r w:rsidR="006868C4">
        <w:t>von Ischgl und Galtür</w:t>
      </w:r>
      <w:r w:rsidRPr="004036B4">
        <w:t xml:space="preserve"> und sind gut ausgeschildert. Zusätzliche Streckenposten sorgen für Orientierung und Sicherheit unterwegs.</w:t>
      </w:r>
    </w:p>
    <w:p w14:paraId="22E3DD2F" w14:textId="0D1A81C9" w:rsidR="004036B4" w:rsidRPr="004036B4" w:rsidRDefault="004036B4" w:rsidP="004036B4">
      <w:pPr>
        <w:rPr>
          <w:b/>
          <w:bCs/>
        </w:rPr>
      </w:pPr>
      <w:r w:rsidRPr="004036B4">
        <w:rPr>
          <w:b/>
          <w:bCs/>
        </w:rPr>
        <w:t>E-Bike-Expo &amp; Rahmenprogramm</w:t>
      </w:r>
    </w:p>
    <w:p w14:paraId="655392B3" w14:textId="62D8489D" w:rsidR="004036B4" w:rsidRPr="004036B4" w:rsidRDefault="004036B4" w:rsidP="004036B4">
      <w:r w:rsidRPr="004036B4">
        <w:t>Begleitend zur Weltmeisterschaft erwartet Besucher und Teilnehmer ein abwechslungsreiches Erlebnisprogramm:</w:t>
      </w:r>
    </w:p>
    <w:p w14:paraId="0C282D15" w14:textId="3C716A2D" w:rsidR="004036B4" w:rsidRPr="004036B4" w:rsidRDefault="004036B4" w:rsidP="004036B4">
      <w:pPr>
        <w:pStyle w:val="Listenabsatz"/>
        <w:numPr>
          <w:ilvl w:val="0"/>
          <w:numId w:val="12"/>
        </w:numPr>
      </w:pPr>
      <w:r w:rsidRPr="00BB7DC9">
        <w:rPr>
          <w:b/>
          <w:bCs/>
        </w:rPr>
        <w:t>E-Bike Expo</w:t>
      </w:r>
      <w:r w:rsidRPr="004036B4">
        <w:t xml:space="preserve"> mit zahlreichen Ausstellern rund um neueste E-Bike-Modelle, Zubehör, Bekleidung und Technologie–Highlights sowie Testmöglichkeiten direkt vor Ort</w:t>
      </w:r>
    </w:p>
    <w:p w14:paraId="11A4C94B" w14:textId="7E1BF7ED" w:rsidR="004036B4" w:rsidRPr="004036B4" w:rsidRDefault="004036B4" w:rsidP="004036B4">
      <w:pPr>
        <w:pStyle w:val="Listenabsatz"/>
        <w:numPr>
          <w:ilvl w:val="0"/>
          <w:numId w:val="12"/>
        </w:numPr>
      </w:pPr>
      <w:r w:rsidRPr="00BB7DC9">
        <w:rPr>
          <w:b/>
          <w:bCs/>
        </w:rPr>
        <w:t>Live-Musik</w:t>
      </w:r>
      <w:r w:rsidR="0067428D">
        <w:rPr>
          <w:b/>
          <w:bCs/>
        </w:rPr>
        <w:t xml:space="preserve"> </w:t>
      </w:r>
      <w:r w:rsidRPr="004036B4">
        <w:t xml:space="preserve">und </w:t>
      </w:r>
      <w:r w:rsidRPr="00CA7ED4">
        <w:t>weitere Attraktionen</w:t>
      </w:r>
      <w:r w:rsidRPr="004036B4">
        <w:t xml:space="preserve"> schaffen Festival-Atmosphäre</w:t>
      </w:r>
    </w:p>
    <w:p w14:paraId="7D15EB49" w14:textId="201914B9" w:rsidR="004036B4" w:rsidRPr="004036B4" w:rsidRDefault="004036B4" w:rsidP="004036B4">
      <w:pPr>
        <w:pStyle w:val="Listenabsatz"/>
        <w:numPr>
          <w:ilvl w:val="0"/>
          <w:numId w:val="12"/>
        </w:numPr>
      </w:pPr>
      <w:r w:rsidRPr="00BB7DC9">
        <w:rPr>
          <w:b/>
          <w:bCs/>
        </w:rPr>
        <w:t>Leih-E-Bikes</w:t>
      </w:r>
      <w:r w:rsidRPr="004036B4">
        <w:t xml:space="preserve"> stehen Teilnehmern zur Verfügung, um die Strecken schon vorab zu erkunden oder spontan einzusteigen</w:t>
      </w:r>
    </w:p>
    <w:p w14:paraId="39BC4321" w14:textId="7D3CCA3B" w:rsidR="004036B4" w:rsidRPr="004036B4" w:rsidRDefault="004036B4" w:rsidP="004036B4">
      <w:pPr>
        <w:pStyle w:val="Listenabsatz"/>
        <w:numPr>
          <w:ilvl w:val="0"/>
          <w:numId w:val="12"/>
        </w:numPr>
      </w:pPr>
      <w:r w:rsidRPr="00BB7DC9">
        <w:rPr>
          <w:b/>
          <w:bCs/>
        </w:rPr>
        <w:t>Teamwertungen</w:t>
      </w:r>
      <w:r w:rsidRPr="004036B4">
        <w:t xml:space="preserve"> ermöglichen gemeinsames Mitfiebern von Familien, Vereinen und Freundesgruppen</w:t>
      </w:r>
    </w:p>
    <w:p w14:paraId="60FC33FE" w14:textId="7636F9AF" w:rsidR="004036B4" w:rsidRPr="00DF4E6F" w:rsidRDefault="004036B4" w:rsidP="004036B4">
      <w:pPr>
        <w:rPr>
          <w:b/>
          <w:bCs/>
        </w:rPr>
      </w:pPr>
      <w:r w:rsidRPr="00DF4E6F">
        <w:rPr>
          <w:b/>
          <w:bCs/>
        </w:rPr>
        <w:t>Fuchsjagd – Side-Event mit Action</w:t>
      </w:r>
    </w:p>
    <w:p w14:paraId="71C60262" w14:textId="4A9DBA3E" w:rsidR="004036B4" w:rsidRPr="004036B4" w:rsidRDefault="004036B4" w:rsidP="004036B4">
      <w:r w:rsidRPr="004036B4">
        <w:t xml:space="preserve">Traditionell wird die E-Bike WM bereits am </w:t>
      </w:r>
      <w:r w:rsidRPr="007E2A39">
        <w:t>Donnerstag</w:t>
      </w:r>
      <w:r w:rsidRPr="004036B4">
        <w:t xml:space="preserve"> mit der spektakulären E-Bike Fuchsjagd auf </w:t>
      </w:r>
      <w:r w:rsidR="00235D7B">
        <w:t>die</w:t>
      </w:r>
      <w:r w:rsidRPr="004036B4">
        <w:t xml:space="preserve"> </w:t>
      </w:r>
      <w:proofErr w:type="spellStart"/>
      <w:r w:rsidRPr="00CA7ED4">
        <w:t>Idalp</w:t>
      </w:r>
      <w:proofErr w:type="spellEnd"/>
      <w:r w:rsidRPr="00CA7ED4">
        <w:t xml:space="preserve"> eröffnet. </w:t>
      </w:r>
      <w:r w:rsidR="008A50D6" w:rsidRPr="008A50D6">
        <w:t>Dabei gilt es, auf einer anspruchsvollen Uphill-Strecke einen „Fuchs“ zu überholen, der ohne elektrische Unterstützung unterwegs ist.</w:t>
      </w:r>
      <w:r w:rsidR="00E61E1B">
        <w:t xml:space="preserve"> </w:t>
      </w:r>
      <w:r w:rsidRPr="00CA7ED4">
        <w:t xml:space="preserve">Neben sportlicher Herausforderung sorgt dieses Format für beste Stimmung, bevor am Alpenhaus ein musikalischer </w:t>
      </w:r>
      <w:proofErr w:type="spellStart"/>
      <w:proofErr w:type="gramStart"/>
      <w:r w:rsidR="00D5360C">
        <w:t>s</w:t>
      </w:r>
      <w:r w:rsidRPr="00CA7ED4">
        <w:t>un</w:t>
      </w:r>
      <w:r w:rsidR="00D5360C">
        <w:t>.</w:t>
      </w:r>
      <w:r w:rsidR="00235D7B" w:rsidRPr="00CA7ED4">
        <w:t>d</w:t>
      </w:r>
      <w:r w:rsidRPr="00CA7ED4">
        <w:t>owner</w:t>
      </w:r>
      <w:proofErr w:type="spellEnd"/>
      <w:proofErr w:type="gramEnd"/>
      <w:r w:rsidRPr="00CA7ED4">
        <w:t xml:space="preserve"> folgt.</w:t>
      </w:r>
    </w:p>
    <w:p w14:paraId="106289F7" w14:textId="223C7DC3" w:rsidR="004036B4" w:rsidRPr="00DF4E6F" w:rsidRDefault="004036B4" w:rsidP="004036B4">
      <w:pPr>
        <w:rPr>
          <w:b/>
          <w:bCs/>
        </w:rPr>
      </w:pPr>
      <w:r w:rsidRPr="00DF4E6F">
        <w:rPr>
          <w:b/>
          <w:bCs/>
        </w:rPr>
        <w:t>Jetzt anmelden</w:t>
      </w:r>
    </w:p>
    <w:p w14:paraId="7591E1F3" w14:textId="4A725898" w:rsidR="00943FDE" w:rsidRDefault="004036B4" w:rsidP="004036B4">
      <w:r w:rsidRPr="004036B4">
        <w:t xml:space="preserve">Die </w:t>
      </w:r>
      <w:hyperlink r:id="rId11" w:history="1">
        <w:r w:rsidRPr="00423A14">
          <w:rPr>
            <w:rStyle w:val="Hyperlink"/>
          </w:rPr>
          <w:t>Anmeldung</w:t>
        </w:r>
      </w:hyperlink>
      <w:r w:rsidRPr="004036B4">
        <w:t xml:space="preserve"> zur E-Bike WM für Jedermann 2026 ist bereits geöffnet. Die </w:t>
      </w:r>
      <w:r w:rsidRPr="00CA7ED4">
        <w:t xml:space="preserve">Startgebühr beginnt bei </w:t>
      </w:r>
      <w:r w:rsidR="00CD55C5" w:rsidRPr="00CA7ED4">
        <w:t>3</w:t>
      </w:r>
      <w:r w:rsidRPr="00CA7ED4">
        <w:t>9 Euro</w:t>
      </w:r>
      <w:r w:rsidR="00E34368" w:rsidRPr="00CA7ED4">
        <w:t xml:space="preserve"> für </w:t>
      </w:r>
      <w:r w:rsidR="00990E6B" w:rsidRPr="00F32B72">
        <w:t>die Strecke</w:t>
      </w:r>
      <w:r w:rsidR="00990E6B">
        <w:t xml:space="preserve"> </w:t>
      </w:r>
      <w:r w:rsidR="00767DF7" w:rsidRPr="00CA7ED4">
        <w:t xml:space="preserve">„Dabei sein ist alles“ und </w:t>
      </w:r>
      <w:r w:rsidR="00303CC8" w:rsidRPr="00CA7ED4">
        <w:t>bei</w:t>
      </w:r>
      <w:r w:rsidR="00767DF7" w:rsidRPr="00CA7ED4">
        <w:t xml:space="preserve"> 79 Euro für </w:t>
      </w:r>
      <w:r w:rsidR="00977F7A">
        <w:t>alle</w:t>
      </w:r>
      <w:r w:rsidR="00767DF7" w:rsidRPr="00CA7ED4">
        <w:t xml:space="preserve"> weiteren </w:t>
      </w:r>
      <w:r w:rsidR="00B226DD">
        <w:t>Wertungsklassen</w:t>
      </w:r>
      <w:r w:rsidR="00943FDE">
        <w:t xml:space="preserve">. </w:t>
      </w:r>
      <w:r w:rsidRPr="004036B4">
        <w:t>Frühbucher sichern sich attraktive Leistungen und sparen bei den Startpaketen.</w:t>
      </w:r>
      <w:r w:rsidR="004F4B9A">
        <w:t xml:space="preserve"> </w:t>
      </w:r>
      <w:r w:rsidR="009D5D1B" w:rsidRPr="009D5D1B">
        <w:t>Teilnehmer ohne eigenes E-Bike haben die Möglichkeit, ein hochwertiges E-Bike auszuleihen.</w:t>
      </w:r>
    </w:p>
    <w:p w14:paraId="42BF167C" w14:textId="77777777" w:rsidR="00BB26B9" w:rsidRPr="004036B4" w:rsidRDefault="00BB26B9" w:rsidP="004036B4"/>
    <w:p w14:paraId="12F90FFA" w14:textId="312760A9" w:rsidR="0070030D" w:rsidRPr="005D1628" w:rsidRDefault="00D94522" w:rsidP="00D0206A">
      <w:r w:rsidRPr="00370222">
        <w:t xml:space="preserve">Weitere Informationen unter </w:t>
      </w:r>
      <w:hyperlink r:id="rId12" w:history="1">
        <w:r w:rsidRPr="00254FC6">
          <w:rPr>
            <w:rStyle w:val="Hyperlink"/>
            <w:rFonts w:eastAsiaTheme="majorEastAsia"/>
          </w:rPr>
          <w:t>www.ebikewm.com</w:t>
        </w:r>
      </w:hyperlink>
      <w:r w:rsidRPr="00370222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0F314F" w:rsidRPr="00D226E9" w14:paraId="4FF3C5E5" w14:textId="77777777" w:rsidTr="006C2FC8">
        <w:tc>
          <w:tcPr>
            <w:tcW w:w="6946" w:type="dxa"/>
          </w:tcPr>
          <w:p w14:paraId="228D7B49" w14:textId="07CA8A6B" w:rsidR="000F314F" w:rsidRPr="00D226E9" w:rsidRDefault="0022058A" w:rsidP="006C2FC8">
            <w:pPr>
              <w:pStyle w:val="Fusszeile"/>
              <w:ind w:left="-105"/>
            </w:pPr>
            <w:fldSimple w:instr=" NUMCHARS   \* MERGEFORMAT ">
              <w:r w:rsidR="00083B10">
                <w:rPr>
                  <w:noProof/>
                </w:rPr>
                <w:t>3746</w:t>
              </w:r>
            </w:fldSimple>
            <w:r w:rsidR="000F314F" w:rsidRPr="00D226E9">
              <w:t xml:space="preserve"> Zeichen ohne Leerzeichen</w:t>
            </w:r>
          </w:p>
        </w:tc>
        <w:tc>
          <w:tcPr>
            <w:tcW w:w="2114" w:type="dxa"/>
          </w:tcPr>
          <w:p w14:paraId="28BF5A31" w14:textId="6CEBC0F0" w:rsidR="000F314F" w:rsidRPr="00D226E9" w:rsidRDefault="000F314F" w:rsidP="006C2FC8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B94A57">
              <w:rPr>
                <w:noProof/>
              </w:rPr>
              <w:t>Juni 2026</w:t>
            </w:r>
            <w:r w:rsidRPr="00D226E9">
              <w:fldChar w:fldCharType="end"/>
            </w:r>
          </w:p>
        </w:tc>
      </w:tr>
      <w:tr w:rsidR="000F314F" w:rsidRPr="00D226E9" w14:paraId="338C260C" w14:textId="77777777" w:rsidTr="006C2FC8">
        <w:tc>
          <w:tcPr>
            <w:tcW w:w="9060" w:type="dxa"/>
            <w:gridSpan w:val="2"/>
          </w:tcPr>
          <w:p w14:paraId="55FBAF97" w14:textId="77777777" w:rsidR="000F314F" w:rsidRPr="00D226E9" w:rsidRDefault="000F314F" w:rsidP="006C2FC8">
            <w:pPr>
              <w:pStyle w:val="Fusszeile"/>
              <w:ind w:left="-105"/>
            </w:pPr>
          </w:p>
        </w:tc>
      </w:tr>
      <w:tr w:rsidR="000F314F" w:rsidRPr="00370222" w14:paraId="3672F0D4" w14:textId="77777777" w:rsidTr="006C2FC8">
        <w:tc>
          <w:tcPr>
            <w:tcW w:w="9060" w:type="dxa"/>
            <w:gridSpan w:val="2"/>
          </w:tcPr>
          <w:p w14:paraId="229C6D4F" w14:textId="48EDECF3" w:rsidR="000F314F" w:rsidRDefault="000F314F" w:rsidP="006C2FC8">
            <w:pPr>
              <w:pStyle w:val="Fusszeile"/>
              <w:ind w:left="-105"/>
            </w:pPr>
            <w:r w:rsidRPr="00D226E9">
              <w:t>Bilder-Download</w:t>
            </w:r>
            <w:r w:rsidRPr="00C33061">
              <w:t xml:space="preserve">: </w:t>
            </w:r>
            <w:hyperlink r:id="rId13" w:history="1">
              <w:r w:rsidRPr="003C6E58">
                <w:rPr>
                  <w:rStyle w:val="Hyperlink"/>
                </w:rPr>
                <w:t>Images Paznaun – Ischgl</w:t>
              </w:r>
            </w:hyperlink>
          </w:p>
          <w:p w14:paraId="7E2830F3" w14:textId="77777777" w:rsidR="00EB0C6C" w:rsidRPr="00EB0C6C" w:rsidRDefault="00EB0C6C" w:rsidP="006C2FC8">
            <w:pPr>
              <w:pStyle w:val="Fusszeile"/>
              <w:ind w:left="-105"/>
              <w:rPr>
                <w:lang w:val="de-DE"/>
              </w:rPr>
            </w:pPr>
          </w:p>
          <w:p w14:paraId="143461FB" w14:textId="77777777" w:rsidR="000F314F" w:rsidRPr="00D226E9" w:rsidRDefault="000F314F" w:rsidP="006C2FC8">
            <w:pPr>
              <w:pStyle w:val="Fusszeile"/>
              <w:ind w:left="-105"/>
            </w:pPr>
            <w:r w:rsidRPr="00D226E9">
              <w:lastRenderedPageBreak/>
              <w:t xml:space="preserve">Alle Texte sowie Bilder gibt es unter </w:t>
            </w:r>
            <w:hyperlink r:id="rId14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89F85F1" w14:textId="77777777" w:rsidR="000F314F" w:rsidRPr="00D226E9" w:rsidRDefault="000F314F" w:rsidP="006C2FC8">
            <w:pPr>
              <w:pStyle w:val="Fusszeile"/>
              <w:ind w:left="-105"/>
            </w:pPr>
          </w:p>
          <w:p w14:paraId="5AE24B63" w14:textId="6C83B4C8" w:rsidR="000F314F" w:rsidRPr="00370222" w:rsidRDefault="000F314F" w:rsidP="006C2FC8">
            <w:pPr>
              <w:pStyle w:val="Fusszeile"/>
              <w:ind w:left="-105"/>
            </w:pPr>
            <w:r w:rsidRPr="00D226E9">
              <w:t>Copyright Texte und Bilder: © TVB Paznaun – Ischgl</w:t>
            </w:r>
            <w:r w:rsidR="00075C0F">
              <w:t xml:space="preserve"> </w:t>
            </w:r>
          </w:p>
        </w:tc>
      </w:tr>
    </w:tbl>
    <w:p w14:paraId="74C59509" w14:textId="77777777" w:rsidR="00E10A9B" w:rsidRPr="00EB0C6C" w:rsidRDefault="00E10A9B" w:rsidP="0082051B">
      <w:pPr>
        <w:rPr>
          <w:lang w:val="de-DE"/>
        </w:rPr>
      </w:pPr>
    </w:p>
    <w:sectPr w:rsidR="00E10A9B" w:rsidRPr="00EB0C6C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3154" w14:textId="77777777" w:rsidR="005054A1" w:rsidRDefault="005054A1" w:rsidP="00CA103D">
      <w:r>
        <w:separator/>
      </w:r>
    </w:p>
  </w:endnote>
  <w:endnote w:type="continuationSeparator" w:id="0">
    <w:p w14:paraId="0DB5D491" w14:textId="77777777" w:rsidR="005054A1" w:rsidRDefault="005054A1" w:rsidP="00CA103D">
      <w:r>
        <w:continuationSeparator/>
      </w:r>
    </w:p>
  </w:endnote>
  <w:endnote w:type="continuationNotice" w:id="1">
    <w:p w14:paraId="4343B068" w14:textId="77777777" w:rsidR="005054A1" w:rsidRDefault="00505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CE66" w14:textId="77777777" w:rsidR="005054A1" w:rsidRDefault="005054A1" w:rsidP="00CA103D">
      <w:r>
        <w:separator/>
      </w:r>
    </w:p>
  </w:footnote>
  <w:footnote w:type="continuationSeparator" w:id="0">
    <w:p w14:paraId="3FBA456B" w14:textId="77777777" w:rsidR="005054A1" w:rsidRDefault="005054A1" w:rsidP="00CA103D">
      <w:r>
        <w:continuationSeparator/>
      </w:r>
    </w:p>
  </w:footnote>
  <w:footnote w:type="continuationNotice" w:id="1">
    <w:p w14:paraId="44050596" w14:textId="77777777" w:rsidR="005054A1" w:rsidRDefault="00505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F9E"/>
    <w:multiLevelType w:val="hybridMultilevel"/>
    <w:tmpl w:val="8A4E7A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4347"/>
    <w:multiLevelType w:val="multilevel"/>
    <w:tmpl w:val="841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D32FA"/>
    <w:multiLevelType w:val="hybridMultilevel"/>
    <w:tmpl w:val="031832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37512"/>
    <w:multiLevelType w:val="hybridMultilevel"/>
    <w:tmpl w:val="B4A0FE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6E58"/>
    <w:multiLevelType w:val="multilevel"/>
    <w:tmpl w:val="E4E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2210C"/>
    <w:multiLevelType w:val="hybridMultilevel"/>
    <w:tmpl w:val="016E3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576FF"/>
    <w:multiLevelType w:val="multilevel"/>
    <w:tmpl w:val="EF0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E209A"/>
    <w:multiLevelType w:val="multilevel"/>
    <w:tmpl w:val="C25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12"/>
  </w:num>
  <w:num w:numId="2" w16cid:durableId="841891525">
    <w:abstractNumId w:val="10"/>
  </w:num>
  <w:num w:numId="3" w16cid:durableId="813525820">
    <w:abstractNumId w:val="6"/>
  </w:num>
  <w:num w:numId="4" w16cid:durableId="1403018718">
    <w:abstractNumId w:val="9"/>
  </w:num>
  <w:num w:numId="5" w16cid:durableId="899486284">
    <w:abstractNumId w:val="2"/>
  </w:num>
  <w:num w:numId="6" w16cid:durableId="417600908">
    <w:abstractNumId w:val="7"/>
  </w:num>
  <w:num w:numId="7" w16cid:durableId="1774663787">
    <w:abstractNumId w:val="11"/>
  </w:num>
  <w:num w:numId="8" w16cid:durableId="617641953">
    <w:abstractNumId w:val="1"/>
  </w:num>
  <w:num w:numId="9" w16cid:durableId="2030180341">
    <w:abstractNumId w:val="5"/>
  </w:num>
  <w:num w:numId="10" w16cid:durableId="137764533">
    <w:abstractNumId w:val="3"/>
  </w:num>
  <w:num w:numId="11" w16cid:durableId="380449515">
    <w:abstractNumId w:val="8"/>
  </w:num>
  <w:num w:numId="12" w16cid:durableId="1782411848">
    <w:abstractNumId w:val="0"/>
  </w:num>
  <w:num w:numId="13" w16cid:durableId="1724058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3A0C"/>
    <w:rsid w:val="00007A4B"/>
    <w:rsid w:val="000119ED"/>
    <w:rsid w:val="000122CC"/>
    <w:rsid w:val="00012434"/>
    <w:rsid w:val="0001256D"/>
    <w:rsid w:val="00016396"/>
    <w:rsid w:val="00020A8F"/>
    <w:rsid w:val="000218FA"/>
    <w:rsid w:val="00023A2A"/>
    <w:rsid w:val="00027D74"/>
    <w:rsid w:val="000300F8"/>
    <w:rsid w:val="00030C78"/>
    <w:rsid w:val="000337BA"/>
    <w:rsid w:val="00033ECD"/>
    <w:rsid w:val="00034B57"/>
    <w:rsid w:val="00037114"/>
    <w:rsid w:val="0004036D"/>
    <w:rsid w:val="000407E2"/>
    <w:rsid w:val="00041F53"/>
    <w:rsid w:val="000421A0"/>
    <w:rsid w:val="00045E84"/>
    <w:rsid w:val="00046779"/>
    <w:rsid w:val="00047226"/>
    <w:rsid w:val="000515F8"/>
    <w:rsid w:val="000535F3"/>
    <w:rsid w:val="0005620B"/>
    <w:rsid w:val="00062038"/>
    <w:rsid w:val="00062580"/>
    <w:rsid w:val="00066F4D"/>
    <w:rsid w:val="00067695"/>
    <w:rsid w:val="00070DAE"/>
    <w:rsid w:val="00070FF0"/>
    <w:rsid w:val="0007148F"/>
    <w:rsid w:val="00071F52"/>
    <w:rsid w:val="00074BA9"/>
    <w:rsid w:val="00075C0F"/>
    <w:rsid w:val="00081D83"/>
    <w:rsid w:val="00081E1E"/>
    <w:rsid w:val="00083B10"/>
    <w:rsid w:val="00084481"/>
    <w:rsid w:val="00084D8A"/>
    <w:rsid w:val="00090ABF"/>
    <w:rsid w:val="000B25DB"/>
    <w:rsid w:val="000B6363"/>
    <w:rsid w:val="000B643F"/>
    <w:rsid w:val="000C1C33"/>
    <w:rsid w:val="000C21A7"/>
    <w:rsid w:val="000C3499"/>
    <w:rsid w:val="000C3B52"/>
    <w:rsid w:val="000C3BCF"/>
    <w:rsid w:val="000C3F04"/>
    <w:rsid w:val="000C4183"/>
    <w:rsid w:val="000C5286"/>
    <w:rsid w:val="000D21F0"/>
    <w:rsid w:val="000D431B"/>
    <w:rsid w:val="000D5E17"/>
    <w:rsid w:val="000D5E64"/>
    <w:rsid w:val="000D6D04"/>
    <w:rsid w:val="000E2128"/>
    <w:rsid w:val="000E363B"/>
    <w:rsid w:val="000E40AC"/>
    <w:rsid w:val="000E4A61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7F4"/>
    <w:rsid w:val="00106E71"/>
    <w:rsid w:val="0011012F"/>
    <w:rsid w:val="00111AF2"/>
    <w:rsid w:val="0011272D"/>
    <w:rsid w:val="0011338B"/>
    <w:rsid w:val="00114BBA"/>
    <w:rsid w:val="00114C96"/>
    <w:rsid w:val="00116E15"/>
    <w:rsid w:val="00117AB3"/>
    <w:rsid w:val="00126463"/>
    <w:rsid w:val="00131040"/>
    <w:rsid w:val="001338AF"/>
    <w:rsid w:val="0013438F"/>
    <w:rsid w:val="0013500E"/>
    <w:rsid w:val="00137CD8"/>
    <w:rsid w:val="00141B46"/>
    <w:rsid w:val="00142511"/>
    <w:rsid w:val="00143789"/>
    <w:rsid w:val="001446DB"/>
    <w:rsid w:val="00145EFD"/>
    <w:rsid w:val="00146960"/>
    <w:rsid w:val="0015367E"/>
    <w:rsid w:val="001542A1"/>
    <w:rsid w:val="001553B1"/>
    <w:rsid w:val="00161DE1"/>
    <w:rsid w:val="0016590F"/>
    <w:rsid w:val="00166030"/>
    <w:rsid w:val="00166500"/>
    <w:rsid w:val="00166FFC"/>
    <w:rsid w:val="00167211"/>
    <w:rsid w:val="0017011E"/>
    <w:rsid w:val="001715AB"/>
    <w:rsid w:val="00173D72"/>
    <w:rsid w:val="001767E9"/>
    <w:rsid w:val="00180C10"/>
    <w:rsid w:val="001833C3"/>
    <w:rsid w:val="0018432C"/>
    <w:rsid w:val="00194D30"/>
    <w:rsid w:val="001961F1"/>
    <w:rsid w:val="00197444"/>
    <w:rsid w:val="001A0675"/>
    <w:rsid w:val="001A61F1"/>
    <w:rsid w:val="001A6B3E"/>
    <w:rsid w:val="001B0906"/>
    <w:rsid w:val="001B1D70"/>
    <w:rsid w:val="001B2C6E"/>
    <w:rsid w:val="001B5FB2"/>
    <w:rsid w:val="001B6504"/>
    <w:rsid w:val="001B7DAA"/>
    <w:rsid w:val="001C1929"/>
    <w:rsid w:val="001C3C4A"/>
    <w:rsid w:val="001C5E6C"/>
    <w:rsid w:val="001D145A"/>
    <w:rsid w:val="001D25D6"/>
    <w:rsid w:val="001D77C3"/>
    <w:rsid w:val="001E1C58"/>
    <w:rsid w:val="001E28CB"/>
    <w:rsid w:val="001E3E37"/>
    <w:rsid w:val="001E4608"/>
    <w:rsid w:val="001E5661"/>
    <w:rsid w:val="001E6AF2"/>
    <w:rsid w:val="001F29A3"/>
    <w:rsid w:val="001F6A0B"/>
    <w:rsid w:val="001F7203"/>
    <w:rsid w:val="00203DFF"/>
    <w:rsid w:val="002065D6"/>
    <w:rsid w:val="00207DFF"/>
    <w:rsid w:val="00210972"/>
    <w:rsid w:val="0021261E"/>
    <w:rsid w:val="00214614"/>
    <w:rsid w:val="002161F6"/>
    <w:rsid w:val="0022058A"/>
    <w:rsid w:val="00225B9E"/>
    <w:rsid w:val="00225E0A"/>
    <w:rsid w:val="0023125E"/>
    <w:rsid w:val="00233DF2"/>
    <w:rsid w:val="00235D7B"/>
    <w:rsid w:val="00236BCA"/>
    <w:rsid w:val="002409AC"/>
    <w:rsid w:val="00242AC8"/>
    <w:rsid w:val="002438DF"/>
    <w:rsid w:val="00246059"/>
    <w:rsid w:val="0024624A"/>
    <w:rsid w:val="00247777"/>
    <w:rsid w:val="0025263A"/>
    <w:rsid w:val="00260092"/>
    <w:rsid w:val="00262154"/>
    <w:rsid w:val="00270395"/>
    <w:rsid w:val="0027061A"/>
    <w:rsid w:val="00270D7B"/>
    <w:rsid w:val="002733C6"/>
    <w:rsid w:val="0027352E"/>
    <w:rsid w:val="00274998"/>
    <w:rsid w:val="00280A24"/>
    <w:rsid w:val="0028358C"/>
    <w:rsid w:val="00285577"/>
    <w:rsid w:val="00286394"/>
    <w:rsid w:val="0028651E"/>
    <w:rsid w:val="00290575"/>
    <w:rsid w:val="0029574B"/>
    <w:rsid w:val="002A0723"/>
    <w:rsid w:val="002A132C"/>
    <w:rsid w:val="002A1A15"/>
    <w:rsid w:val="002A3552"/>
    <w:rsid w:val="002A395A"/>
    <w:rsid w:val="002A5882"/>
    <w:rsid w:val="002A6364"/>
    <w:rsid w:val="002A73D3"/>
    <w:rsid w:val="002A7BD5"/>
    <w:rsid w:val="002B0D43"/>
    <w:rsid w:val="002B23EA"/>
    <w:rsid w:val="002B27A6"/>
    <w:rsid w:val="002B29CB"/>
    <w:rsid w:val="002B3DA9"/>
    <w:rsid w:val="002B4FFC"/>
    <w:rsid w:val="002B7F94"/>
    <w:rsid w:val="002C1BEA"/>
    <w:rsid w:val="002D1384"/>
    <w:rsid w:val="002D6066"/>
    <w:rsid w:val="002D6659"/>
    <w:rsid w:val="002D6C2F"/>
    <w:rsid w:val="002E5B6B"/>
    <w:rsid w:val="002F1300"/>
    <w:rsid w:val="002F1B0F"/>
    <w:rsid w:val="002F2112"/>
    <w:rsid w:val="002F68FA"/>
    <w:rsid w:val="00301258"/>
    <w:rsid w:val="003013CB"/>
    <w:rsid w:val="00303CC8"/>
    <w:rsid w:val="003054B6"/>
    <w:rsid w:val="00305D1B"/>
    <w:rsid w:val="00310BCD"/>
    <w:rsid w:val="003233C6"/>
    <w:rsid w:val="00325FF0"/>
    <w:rsid w:val="00326EF3"/>
    <w:rsid w:val="00331D0F"/>
    <w:rsid w:val="00331F68"/>
    <w:rsid w:val="00332366"/>
    <w:rsid w:val="00332AA0"/>
    <w:rsid w:val="00335D17"/>
    <w:rsid w:val="003373A6"/>
    <w:rsid w:val="003379DC"/>
    <w:rsid w:val="003415BB"/>
    <w:rsid w:val="00342946"/>
    <w:rsid w:val="00342EAE"/>
    <w:rsid w:val="00352A29"/>
    <w:rsid w:val="003549C3"/>
    <w:rsid w:val="00355727"/>
    <w:rsid w:val="00361023"/>
    <w:rsid w:val="00362652"/>
    <w:rsid w:val="003663F3"/>
    <w:rsid w:val="00366CC1"/>
    <w:rsid w:val="0036714E"/>
    <w:rsid w:val="00370222"/>
    <w:rsid w:val="00370E50"/>
    <w:rsid w:val="00372C50"/>
    <w:rsid w:val="00375E66"/>
    <w:rsid w:val="00376DD9"/>
    <w:rsid w:val="00377413"/>
    <w:rsid w:val="00377941"/>
    <w:rsid w:val="00377A9E"/>
    <w:rsid w:val="00382DEE"/>
    <w:rsid w:val="00384107"/>
    <w:rsid w:val="00385AF8"/>
    <w:rsid w:val="003863ED"/>
    <w:rsid w:val="00386FA0"/>
    <w:rsid w:val="00387AF6"/>
    <w:rsid w:val="00390AD6"/>
    <w:rsid w:val="00390E8F"/>
    <w:rsid w:val="00391DE4"/>
    <w:rsid w:val="00392056"/>
    <w:rsid w:val="00392176"/>
    <w:rsid w:val="00394B88"/>
    <w:rsid w:val="003A0428"/>
    <w:rsid w:val="003A2F9F"/>
    <w:rsid w:val="003A3228"/>
    <w:rsid w:val="003B126C"/>
    <w:rsid w:val="003B1693"/>
    <w:rsid w:val="003B27A8"/>
    <w:rsid w:val="003B28DD"/>
    <w:rsid w:val="003B3B8D"/>
    <w:rsid w:val="003B70CE"/>
    <w:rsid w:val="003B778C"/>
    <w:rsid w:val="003C29B5"/>
    <w:rsid w:val="003C6E58"/>
    <w:rsid w:val="003D0F26"/>
    <w:rsid w:val="003D58B3"/>
    <w:rsid w:val="003D6114"/>
    <w:rsid w:val="003E049C"/>
    <w:rsid w:val="003E2452"/>
    <w:rsid w:val="003E6EB4"/>
    <w:rsid w:val="003F0D72"/>
    <w:rsid w:val="003F146F"/>
    <w:rsid w:val="003F35C4"/>
    <w:rsid w:val="003F37C2"/>
    <w:rsid w:val="003F60FD"/>
    <w:rsid w:val="003F6B2A"/>
    <w:rsid w:val="003F76A6"/>
    <w:rsid w:val="004000EF"/>
    <w:rsid w:val="00402264"/>
    <w:rsid w:val="00402814"/>
    <w:rsid w:val="00402F43"/>
    <w:rsid w:val="004036B4"/>
    <w:rsid w:val="00405C6F"/>
    <w:rsid w:val="004121B8"/>
    <w:rsid w:val="0041322F"/>
    <w:rsid w:val="00413BA1"/>
    <w:rsid w:val="004162E6"/>
    <w:rsid w:val="0041738C"/>
    <w:rsid w:val="00420CE9"/>
    <w:rsid w:val="00422568"/>
    <w:rsid w:val="00423A14"/>
    <w:rsid w:val="00432AEE"/>
    <w:rsid w:val="00432DDD"/>
    <w:rsid w:val="004346FD"/>
    <w:rsid w:val="00443344"/>
    <w:rsid w:val="00443ABD"/>
    <w:rsid w:val="00451327"/>
    <w:rsid w:val="00455588"/>
    <w:rsid w:val="00457C26"/>
    <w:rsid w:val="004607F5"/>
    <w:rsid w:val="00464AC0"/>
    <w:rsid w:val="00464BC9"/>
    <w:rsid w:val="004723B1"/>
    <w:rsid w:val="00473A41"/>
    <w:rsid w:val="00474093"/>
    <w:rsid w:val="00475484"/>
    <w:rsid w:val="004777BC"/>
    <w:rsid w:val="004811AC"/>
    <w:rsid w:val="0049002C"/>
    <w:rsid w:val="004A0951"/>
    <w:rsid w:val="004A18B1"/>
    <w:rsid w:val="004A21C5"/>
    <w:rsid w:val="004A2FE2"/>
    <w:rsid w:val="004A344D"/>
    <w:rsid w:val="004A6D9E"/>
    <w:rsid w:val="004C1FA3"/>
    <w:rsid w:val="004C29EF"/>
    <w:rsid w:val="004C36A9"/>
    <w:rsid w:val="004C422D"/>
    <w:rsid w:val="004D491F"/>
    <w:rsid w:val="004E0945"/>
    <w:rsid w:val="004E0E92"/>
    <w:rsid w:val="004E2353"/>
    <w:rsid w:val="004E502B"/>
    <w:rsid w:val="004F3992"/>
    <w:rsid w:val="004F4B9A"/>
    <w:rsid w:val="004F5034"/>
    <w:rsid w:val="004F6E89"/>
    <w:rsid w:val="0050243D"/>
    <w:rsid w:val="00503823"/>
    <w:rsid w:val="005054A1"/>
    <w:rsid w:val="00513D61"/>
    <w:rsid w:val="00515CF8"/>
    <w:rsid w:val="00515D97"/>
    <w:rsid w:val="00516EFA"/>
    <w:rsid w:val="00517224"/>
    <w:rsid w:val="00520A37"/>
    <w:rsid w:val="0052170E"/>
    <w:rsid w:val="00525A09"/>
    <w:rsid w:val="00527C00"/>
    <w:rsid w:val="0053156B"/>
    <w:rsid w:val="00534BB0"/>
    <w:rsid w:val="005354CE"/>
    <w:rsid w:val="005461E6"/>
    <w:rsid w:val="0054622B"/>
    <w:rsid w:val="00547769"/>
    <w:rsid w:val="00557054"/>
    <w:rsid w:val="00557AE1"/>
    <w:rsid w:val="00561756"/>
    <w:rsid w:val="00561780"/>
    <w:rsid w:val="005632AB"/>
    <w:rsid w:val="005657FD"/>
    <w:rsid w:val="00577E0A"/>
    <w:rsid w:val="005803B5"/>
    <w:rsid w:val="00583596"/>
    <w:rsid w:val="0058504E"/>
    <w:rsid w:val="00593B35"/>
    <w:rsid w:val="00593E44"/>
    <w:rsid w:val="005976D8"/>
    <w:rsid w:val="005A06E8"/>
    <w:rsid w:val="005A1F80"/>
    <w:rsid w:val="005A3C7D"/>
    <w:rsid w:val="005A5E77"/>
    <w:rsid w:val="005B2626"/>
    <w:rsid w:val="005B3D6A"/>
    <w:rsid w:val="005B3E73"/>
    <w:rsid w:val="005B598D"/>
    <w:rsid w:val="005B6BC6"/>
    <w:rsid w:val="005B7315"/>
    <w:rsid w:val="005B738B"/>
    <w:rsid w:val="005C0563"/>
    <w:rsid w:val="005C1C91"/>
    <w:rsid w:val="005C3279"/>
    <w:rsid w:val="005C3537"/>
    <w:rsid w:val="005C6277"/>
    <w:rsid w:val="005C72CA"/>
    <w:rsid w:val="005C7EEB"/>
    <w:rsid w:val="005D1189"/>
    <w:rsid w:val="005D1628"/>
    <w:rsid w:val="005D1C08"/>
    <w:rsid w:val="005D2A02"/>
    <w:rsid w:val="005D427E"/>
    <w:rsid w:val="005D5182"/>
    <w:rsid w:val="005D5B40"/>
    <w:rsid w:val="005E1BA8"/>
    <w:rsid w:val="005E3575"/>
    <w:rsid w:val="005E3C3A"/>
    <w:rsid w:val="005E5A6F"/>
    <w:rsid w:val="005E6F09"/>
    <w:rsid w:val="005E77E3"/>
    <w:rsid w:val="005F04E8"/>
    <w:rsid w:val="005F4528"/>
    <w:rsid w:val="005F5A79"/>
    <w:rsid w:val="006001D0"/>
    <w:rsid w:val="00601E00"/>
    <w:rsid w:val="0060350C"/>
    <w:rsid w:val="006048A3"/>
    <w:rsid w:val="0062215F"/>
    <w:rsid w:val="00626C49"/>
    <w:rsid w:val="006313C2"/>
    <w:rsid w:val="00631C13"/>
    <w:rsid w:val="00631CAF"/>
    <w:rsid w:val="006344A7"/>
    <w:rsid w:val="00634F26"/>
    <w:rsid w:val="00636D40"/>
    <w:rsid w:val="0064075F"/>
    <w:rsid w:val="006418FC"/>
    <w:rsid w:val="00642708"/>
    <w:rsid w:val="00643E9B"/>
    <w:rsid w:val="006453F7"/>
    <w:rsid w:val="00654A8C"/>
    <w:rsid w:val="006647A6"/>
    <w:rsid w:val="00665AE4"/>
    <w:rsid w:val="0066660F"/>
    <w:rsid w:val="00670704"/>
    <w:rsid w:val="006715EA"/>
    <w:rsid w:val="0067171C"/>
    <w:rsid w:val="0067428D"/>
    <w:rsid w:val="00674D34"/>
    <w:rsid w:val="00674D9C"/>
    <w:rsid w:val="00681D0B"/>
    <w:rsid w:val="006820F7"/>
    <w:rsid w:val="00682EDB"/>
    <w:rsid w:val="006868C4"/>
    <w:rsid w:val="00686D37"/>
    <w:rsid w:val="00690CAA"/>
    <w:rsid w:val="00691808"/>
    <w:rsid w:val="006934F0"/>
    <w:rsid w:val="006965C6"/>
    <w:rsid w:val="00697715"/>
    <w:rsid w:val="006A0B2C"/>
    <w:rsid w:val="006A177F"/>
    <w:rsid w:val="006B0861"/>
    <w:rsid w:val="006B19FE"/>
    <w:rsid w:val="006B2DD7"/>
    <w:rsid w:val="006B37BE"/>
    <w:rsid w:val="006B3C2D"/>
    <w:rsid w:val="006B6A4D"/>
    <w:rsid w:val="006C354F"/>
    <w:rsid w:val="006C405F"/>
    <w:rsid w:val="006C7137"/>
    <w:rsid w:val="006D08F5"/>
    <w:rsid w:val="006D3040"/>
    <w:rsid w:val="006D4CFA"/>
    <w:rsid w:val="006D5EB6"/>
    <w:rsid w:val="006E1937"/>
    <w:rsid w:val="006E40D5"/>
    <w:rsid w:val="006E4338"/>
    <w:rsid w:val="006E7CB9"/>
    <w:rsid w:val="006F186E"/>
    <w:rsid w:val="006F1A6C"/>
    <w:rsid w:val="006F1DF4"/>
    <w:rsid w:val="006F2781"/>
    <w:rsid w:val="006F2996"/>
    <w:rsid w:val="006F5BE4"/>
    <w:rsid w:val="006F62E2"/>
    <w:rsid w:val="0070030D"/>
    <w:rsid w:val="00700B3E"/>
    <w:rsid w:val="00703FC9"/>
    <w:rsid w:val="00710ED9"/>
    <w:rsid w:val="007140C1"/>
    <w:rsid w:val="00717EED"/>
    <w:rsid w:val="0072387C"/>
    <w:rsid w:val="0072662C"/>
    <w:rsid w:val="00732AA8"/>
    <w:rsid w:val="0073388C"/>
    <w:rsid w:val="007358C0"/>
    <w:rsid w:val="007374D8"/>
    <w:rsid w:val="007409B5"/>
    <w:rsid w:val="00740C42"/>
    <w:rsid w:val="007427E0"/>
    <w:rsid w:val="00742D02"/>
    <w:rsid w:val="00742F9D"/>
    <w:rsid w:val="0074425B"/>
    <w:rsid w:val="007462C7"/>
    <w:rsid w:val="00751ACE"/>
    <w:rsid w:val="007545C7"/>
    <w:rsid w:val="00756BFE"/>
    <w:rsid w:val="00757E53"/>
    <w:rsid w:val="0076066D"/>
    <w:rsid w:val="00761D04"/>
    <w:rsid w:val="007667CB"/>
    <w:rsid w:val="00767DF7"/>
    <w:rsid w:val="00770009"/>
    <w:rsid w:val="007707D8"/>
    <w:rsid w:val="0077245D"/>
    <w:rsid w:val="00772CCC"/>
    <w:rsid w:val="00775029"/>
    <w:rsid w:val="00775617"/>
    <w:rsid w:val="00777B12"/>
    <w:rsid w:val="0078246C"/>
    <w:rsid w:val="0078683E"/>
    <w:rsid w:val="007871AD"/>
    <w:rsid w:val="007913D3"/>
    <w:rsid w:val="00793CAC"/>
    <w:rsid w:val="0079547D"/>
    <w:rsid w:val="00796DA4"/>
    <w:rsid w:val="00797896"/>
    <w:rsid w:val="00797907"/>
    <w:rsid w:val="007A11F5"/>
    <w:rsid w:val="007A1D9F"/>
    <w:rsid w:val="007A248E"/>
    <w:rsid w:val="007A559D"/>
    <w:rsid w:val="007A6BD2"/>
    <w:rsid w:val="007B4605"/>
    <w:rsid w:val="007B5856"/>
    <w:rsid w:val="007B5B3D"/>
    <w:rsid w:val="007C078E"/>
    <w:rsid w:val="007C51B8"/>
    <w:rsid w:val="007C6F4C"/>
    <w:rsid w:val="007D0579"/>
    <w:rsid w:val="007D1A92"/>
    <w:rsid w:val="007D1BB9"/>
    <w:rsid w:val="007D2D4A"/>
    <w:rsid w:val="007D4F99"/>
    <w:rsid w:val="007D6192"/>
    <w:rsid w:val="007E1ABC"/>
    <w:rsid w:val="007E1D83"/>
    <w:rsid w:val="007E2A39"/>
    <w:rsid w:val="007E2AE2"/>
    <w:rsid w:val="007E56A4"/>
    <w:rsid w:val="007F197C"/>
    <w:rsid w:val="007F5095"/>
    <w:rsid w:val="007F6342"/>
    <w:rsid w:val="0080035A"/>
    <w:rsid w:val="00801C7C"/>
    <w:rsid w:val="00805449"/>
    <w:rsid w:val="00806045"/>
    <w:rsid w:val="00810684"/>
    <w:rsid w:val="00811068"/>
    <w:rsid w:val="0081152F"/>
    <w:rsid w:val="00811932"/>
    <w:rsid w:val="00814050"/>
    <w:rsid w:val="00814FE6"/>
    <w:rsid w:val="00816F7E"/>
    <w:rsid w:val="0082051B"/>
    <w:rsid w:val="008215CC"/>
    <w:rsid w:val="00823AB8"/>
    <w:rsid w:val="00824CFB"/>
    <w:rsid w:val="008251A9"/>
    <w:rsid w:val="008313BB"/>
    <w:rsid w:val="008315ED"/>
    <w:rsid w:val="00831EA1"/>
    <w:rsid w:val="008339E8"/>
    <w:rsid w:val="00835231"/>
    <w:rsid w:val="00835DC2"/>
    <w:rsid w:val="008360EC"/>
    <w:rsid w:val="008375E7"/>
    <w:rsid w:val="00844A87"/>
    <w:rsid w:val="0084747E"/>
    <w:rsid w:val="0085051B"/>
    <w:rsid w:val="008509BD"/>
    <w:rsid w:val="008535EF"/>
    <w:rsid w:val="00855EA1"/>
    <w:rsid w:val="0086001D"/>
    <w:rsid w:val="00861374"/>
    <w:rsid w:val="00861701"/>
    <w:rsid w:val="0086227B"/>
    <w:rsid w:val="00863563"/>
    <w:rsid w:val="00864E9C"/>
    <w:rsid w:val="0086533C"/>
    <w:rsid w:val="008653A7"/>
    <w:rsid w:val="00865487"/>
    <w:rsid w:val="00867559"/>
    <w:rsid w:val="00872FD3"/>
    <w:rsid w:val="00880155"/>
    <w:rsid w:val="00881E58"/>
    <w:rsid w:val="0088495A"/>
    <w:rsid w:val="0088608C"/>
    <w:rsid w:val="008862BF"/>
    <w:rsid w:val="0089003A"/>
    <w:rsid w:val="00891084"/>
    <w:rsid w:val="00892DF0"/>
    <w:rsid w:val="00897580"/>
    <w:rsid w:val="008A10A9"/>
    <w:rsid w:val="008A50D6"/>
    <w:rsid w:val="008A7125"/>
    <w:rsid w:val="008B0586"/>
    <w:rsid w:val="008B1410"/>
    <w:rsid w:val="008B184A"/>
    <w:rsid w:val="008B1B25"/>
    <w:rsid w:val="008B1FC6"/>
    <w:rsid w:val="008C1293"/>
    <w:rsid w:val="008C3A9C"/>
    <w:rsid w:val="008C5852"/>
    <w:rsid w:val="008C5FBD"/>
    <w:rsid w:val="008D1763"/>
    <w:rsid w:val="008D296E"/>
    <w:rsid w:val="008D3525"/>
    <w:rsid w:val="008D3AF5"/>
    <w:rsid w:val="008D4BEB"/>
    <w:rsid w:val="008E125B"/>
    <w:rsid w:val="008E6629"/>
    <w:rsid w:val="008F0A9C"/>
    <w:rsid w:val="008F0B43"/>
    <w:rsid w:val="008F337A"/>
    <w:rsid w:val="008F3993"/>
    <w:rsid w:val="008F39C4"/>
    <w:rsid w:val="008F407B"/>
    <w:rsid w:val="008F7025"/>
    <w:rsid w:val="008F7E25"/>
    <w:rsid w:val="0090243E"/>
    <w:rsid w:val="00906806"/>
    <w:rsid w:val="00907609"/>
    <w:rsid w:val="009079E3"/>
    <w:rsid w:val="009108ED"/>
    <w:rsid w:val="009124F1"/>
    <w:rsid w:val="009129CB"/>
    <w:rsid w:val="00914456"/>
    <w:rsid w:val="009169DE"/>
    <w:rsid w:val="0091789E"/>
    <w:rsid w:val="009257F1"/>
    <w:rsid w:val="00926CA8"/>
    <w:rsid w:val="0093084C"/>
    <w:rsid w:val="009361FC"/>
    <w:rsid w:val="00940079"/>
    <w:rsid w:val="00943FDE"/>
    <w:rsid w:val="009453A7"/>
    <w:rsid w:val="0094578C"/>
    <w:rsid w:val="009504B8"/>
    <w:rsid w:val="0095554E"/>
    <w:rsid w:val="009573F1"/>
    <w:rsid w:val="00957434"/>
    <w:rsid w:val="0096203F"/>
    <w:rsid w:val="0096205D"/>
    <w:rsid w:val="00963034"/>
    <w:rsid w:val="0096337C"/>
    <w:rsid w:val="009644B6"/>
    <w:rsid w:val="00965160"/>
    <w:rsid w:val="00965194"/>
    <w:rsid w:val="009652C5"/>
    <w:rsid w:val="00965F2C"/>
    <w:rsid w:val="009750B2"/>
    <w:rsid w:val="00976973"/>
    <w:rsid w:val="00976A37"/>
    <w:rsid w:val="00977019"/>
    <w:rsid w:val="00977F7A"/>
    <w:rsid w:val="00980C47"/>
    <w:rsid w:val="00980D96"/>
    <w:rsid w:val="00981733"/>
    <w:rsid w:val="00990E6B"/>
    <w:rsid w:val="00991564"/>
    <w:rsid w:val="00992987"/>
    <w:rsid w:val="00994A3C"/>
    <w:rsid w:val="00994E67"/>
    <w:rsid w:val="00995631"/>
    <w:rsid w:val="009970E3"/>
    <w:rsid w:val="009A15ED"/>
    <w:rsid w:val="009A2ED6"/>
    <w:rsid w:val="009B4147"/>
    <w:rsid w:val="009B4745"/>
    <w:rsid w:val="009B7E3A"/>
    <w:rsid w:val="009C6F0D"/>
    <w:rsid w:val="009D2D6B"/>
    <w:rsid w:val="009D3F2A"/>
    <w:rsid w:val="009D4063"/>
    <w:rsid w:val="009D5D1B"/>
    <w:rsid w:val="009D5D1D"/>
    <w:rsid w:val="009D5E3D"/>
    <w:rsid w:val="009D6BAC"/>
    <w:rsid w:val="009D6F8B"/>
    <w:rsid w:val="009D71CF"/>
    <w:rsid w:val="009E0781"/>
    <w:rsid w:val="009E144E"/>
    <w:rsid w:val="009E1BCC"/>
    <w:rsid w:val="009E3992"/>
    <w:rsid w:val="009E3B0D"/>
    <w:rsid w:val="009F0683"/>
    <w:rsid w:val="009F1A9A"/>
    <w:rsid w:val="009F357E"/>
    <w:rsid w:val="00A01170"/>
    <w:rsid w:val="00A0204B"/>
    <w:rsid w:val="00A049F1"/>
    <w:rsid w:val="00A07806"/>
    <w:rsid w:val="00A114A2"/>
    <w:rsid w:val="00A11656"/>
    <w:rsid w:val="00A12AB5"/>
    <w:rsid w:val="00A12EED"/>
    <w:rsid w:val="00A156DA"/>
    <w:rsid w:val="00A16620"/>
    <w:rsid w:val="00A16B67"/>
    <w:rsid w:val="00A16D7D"/>
    <w:rsid w:val="00A174DB"/>
    <w:rsid w:val="00A209A5"/>
    <w:rsid w:val="00A21A87"/>
    <w:rsid w:val="00A22A02"/>
    <w:rsid w:val="00A23A63"/>
    <w:rsid w:val="00A26D71"/>
    <w:rsid w:val="00A30967"/>
    <w:rsid w:val="00A351C3"/>
    <w:rsid w:val="00A35797"/>
    <w:rsid w:val="00A41DBF"/>
    <w:rsid w:val="00A41DE7"/>
    <w:rsid w:val="00A420A0"/>
    <w:rsid w:val="00A42C90"/>
    <w:rsid w:val="00A43839"/>
    <w:rsid w:val="00A447DF"/>
    <w:rsid w:val="00A44B48"/>
    <w:rsid w:val="00A46340"/>
    <w:rsid w:val="00A46812"/>
    <w:rsid w:val="00A47F7A"/>
    <w:rsid w:val="00A55970"/>
    <w:rsid w:val="00A60070"/>
    <w:rsid w:val="00A60544"/>
    <w:rsid w:val="00A63577"/>
    <w:rsid w:val="00A76876"/>
    <w:rsid w:val="00A77802"/>
    <w:rsid w:val="00A81AD8"/>
    <w:rsid w:val="00A84B34"/>
    <w:rsid w:val="00A84B6F"/>
    <w:rsid w:val="00A86542"/>
    <w:rsid w:val="00A907D6"/>
    <w:rsid w:val="00A964CB"/>
    <w:rsid w:val="00A979E8"/>
    <w:rsid w:val="00AA3BD1"/>
    <w:rsid w:val="00AA48A2"/>
    <w:rsid w:val="00AA48F8"/>
    <w:rsid w:val="00AA55B3"/>
    <w:rsid w:val="00AA6E36"/>
    <w:rsid w:val="00AA7428"/>
    <w:rsid w:val="00AB0B3E"/>
    <w:rsid w:val="00AB30E2"/>
    <w:rsid w:val="00AB47D6"/>
    <w:rsid w:val="00AB7D84"/>
    <w:rsid w:val="00AC513D"/>
    <w:rsid w:val="00AC75DB"/>
    <w:rsid w:val="00AD07E0"/>
    <w:rsid w:val="00AD55E7"/>
    <w:rsid w:val="00AE2B15"/>
    <w:rsid w:val="00AE2EB9"/>
    <w:rsid w:val="00AE2F6E"/>
    <w:rsid w:val="00AE4435"/>
    <w:rsid w:val="00AE5807"/>
    <w:rsid w:val="00AE5A4F"/>
    <w:rsid w:val="00AF0F64"/>
    <w:rsid w:val="00AF5CC7"/>
    <w:rsid w:val="00AF5F63"/>
    <w:rsid w:val="00AF711D"/>
    <w:rsid w:val="00AF719F"/>
    <w:rsid w:val="00B019FE"/>
    <w:rsid w:val="00B049EB"/>
    <w:rsid w:val="00B060D9"/>
    <w:rsid w:val="00B0688E"/>
    <w:rsid w:val="00B1047C"/>
    <w:rsid w:val="00B10C29"/>
    <w:rsid w:val="00B11617"/>
    <w:rsid w:val="00B14191"/>
    <w:rsid w:val="00B17499"/>
    <w:rsid w:val="00B226DD"/>
    <w:rsid w:val="00B228A0"/>
    <w:rsid w:val="00B22D67"/>
    <w:rsid w:val="00B25C3E"/>
    <w:rsid w:val="00B25E30"/>
    <w:rsid w:val="00B327CE"/>
    <w:rsid w:val="00B3439A"/>
    <w:rsid w:val="00B353B8"/>
    <w:rsid w:val="00B47EB9"/>
    <w:rsid w:val="00B50F61"/>
    <w:rsid w:val="00B53247"/>
    <w:rsid w:val="00B53FD4"/>
    <w:rsid w:val="00B54684"/>
    <w:rsid w:val="00B55158"/>
    <w:rsid w:val="00B5779C"/>
    <w:rsid w:val="00B60C48"/>
    <w:rsid w:val="00B629BC"/>
    <w:rsid w:val="00B63A50"/>
    <w:rsid w:val="00B64B08"/>
    <w:rsid w:val="00B71DB4"/>
    <w:rsid w:val="00B73B1A"/>
    <w:rsid w:val="00B74FB3"/>
    <w:rsid w:val="00B77AB7"/>
    <w:rsid w:val="00B818A0"/>
    <w:rsid w:val="00B852AE"/>
    <w:rsid w:val="00B85308"/>
    <w:rsid w:val="00B85333"/>
    <w:rsid w:val="00B8733E"/>
    <w:rsid w:val="00B908F2"/>
    <w:rsid w:val="00B90A87"/>
    <w:rsid w:val="00B934AE"/>
    <w:rsid w:val="00B938D9"/>
    <w:rsid w:val="00B94A57"/>
    <w:rsid w:val="00B952C3"/>
    <w:rsid w:val="00B955E9"/>
    <w:rsid w:val="00B95E24"/>
    <w:rsid w:val="00B95E9C"/>
    <w:rsid w:val="00B973DB"/>
    <w:rsid w:val="00B97E9B"/>
    <w:rsid w:val="00BA076B"/>
    <w:rsid w:val="00BA1C2E"/>
    <w:rsid w:val="00BA2C5D"/>
    <w:rsid w:val="00BA463C"/>
    <w:rsid w:val="00BB26B9"/>
    <w:rsid w:val="00BB4255"/>
    <w:rsid w:val="00BB57B2"/>
    <w:rsid w:val="00BB61F8"/>
    <w:rsid w:val="00BB779B"/>
    <w:rsid w:val="00BB7BA4"/>
    <w:rsid w:val="00BB7DC9"/>
    <w:rsid w:val="00BC2C53"/>
    <w:rsid w:val="00BC4135"/>
    <w:rsid w:val="00BC4605"/>
    <w:rsid w:val="00BC5B93"/>
    <w:rsid w:val="00BC6604"/>
    <w:rsid w:val="00BD0B2D"/>
    <w:rsid w:val="00BD368D"/>
    <w:rsid w:val="00BD4AF9"/>
    <w:rsid w:val="00BD6774"/>
    <w:rsid w:val="00BE1A4C"/>
    <w:rsid w:val="00BE2A95"/>
    <w:rsid w:val="00BE4A57"/>
    <w:rsid w:val="00BE6005"/>
    <w:rsid w:val="00BF0D82"/>
    <w:rsid w:val="00BF206B"/>
    <w:rsid w:val="00BF49A1"/>
    <w:rsid w:val="00BF55FB"/>
    <w:rsid w:val="00BF6CD4"/>
    <w:rsid w:val="00C00C39"/>
    <w:rsid w:val="00C012FA"/>
    <w:rsid w:val="00C02D8F"/>
    <w:rsid w:val="00C047AE"/>
    <w:rsid w:val="00C064A1"/>
    <w:rsid w:val="00C1134C"/>
    <w:rsid w:val="00C125EF"/>
    <w:rsid w:val="00C14966"/>
    <w:rsid w:val="00C15796"/>
    <w:rsid w:val="00C1652B"/>
    <w:rsid w:val="00C20EA5"/>
    <w:rsid w:val="00C2513A"/>
    <w:rsid w:val="00C30D55"/>
    <w:rsid w:val="00C33061"/>
    <w:rsid w:val="00C33404"/>
    <w:rsid w:val="00C355BC"/>
    <w:rsid w:val="00C35DF6"/>
    <w:rsid w:val="00C37366"/>
    <w:rsid w:val="00C4149D"/>
    <w:rsid w:val="00C43149"/>
    <w:rsid w:val="00C4421A"/>
    <w:rsid w:val="00C45D0B"/>
    <w:rsid w:val="00C542DC"/>
    <w:rsid w:val="00C5697E"/>
    <w:rsid w:val="00C67A92"/>
    <w:rsid w:val="00C67E63"/>
    <w:rsid w:val="00C70B24"/>
    <w:rsid w:val="00C76EB5"/>
    <w:rsid w:val="00C840C1"/>
    <w:rsid w:val="00C86C83"/>
    <w:rsid w:val="00C907D6"/>
    <w:rsid w:val="00C92C1A"/>
    <w:rsid w:val="00C95021"/>
    <w:rsid w:val="00C950F4"/>
    <w:rsid w:val="00CA103D"/>
    <w:rsid w:val="00CA19F7"/>
    <w:rsid w:val="00CA3F0E"/>
    <w:rsid w:val="00CA51FF"/>
    <w:rsid w:val="00CA5DA0"/>
    <w:rsid w:val="00CA6490"/>
    <w:rsid w:val="00CA687E"/>
    <w:rsid w:val="00CA7ED4"/>
    <w:rsid w:val="00CB14E7"/>
    <w:rsid w:val="00CB1B0D"/>
    <w:rsid w:val="00CB4D86"/>
    <w:rsid w:val="00CB7FE8"/>
    <w:rsid w:val="00CC28C8"/>
    <w:rsid w:val="00CC2D8C"/>
    <w:rsid w:val="00CC2FFC"/>
    <w:rsid w:val="00CC43CE"/>
    <w:rsid w:val="00CC522C"/>
    <w:rsid w:val="00CD2F4F"/>
    <w:rsid w:val="00CD3B4C"/>
    <w:rsid w:val="00CD55C5"/>
    <w:rsid w:val="00CE2A7E"/>
    <w:rsid w:val="00CE4611"/>
    <w:rsid w:val="00CE4635"/>
    <w:rsid w:val="00CE5689"/>
    <w:rsid w:val="00CE572C"/>
    <w:rsid w:val="00CE62A8"/>
    <w:rsid w:val="00CE6E47"/>
    <w:rsid w:val="00CF3EF6"/>
    <w:rsid w:val="00CF607B"/>
    <w:rsid w:val="00D00193"/>
    <w:rsid w:val="00D00471"/>
    <w:rsid w:val="00D0065F"/>
    <w:rsid w:val="00D0206A"/>
    <w:rsid w:val="00D03DE9"/>
    <w:rsid w:val="00D12D64"/>
    <w:rsid w:val="00D13626"/>
    <w:rsid w:val="00D144AB"/>
    <w:rsid w:val="00D15CF8"/>
    <w:rsid w:val="00D167F2"/>
    <w:rsid w:val="00D226E9"/>
    <w:rsid w:val="00D25386"/>
    <w:rsid w:val="00D30F18"/>
    <w:rsid w:val="00D37C7F"/>
    <w:rsid w:val="00D410B4"/>
    <w:rsid w:val="00D41B4D"/>
    <w:rsid w:val="00D43197"/>
    <w:rsid w:val="00D448D8"/>
    <w:rsid w:val="00D45C2D"/>
    <w:rsid w:val="00D47FC0"/>
    <w:rsid w:val="00D51C1C"/>
    <w:rsid w:val="00D52F06"/>
    <w:rsid w:val="00D5360C"/>
    <w:rsid w:val="00D53BB3"/>
    <w:rsid w:val="00D5418E"/>
    <w:rsid w:val="00D54310"/>
    <w:rsid w:val="00D5496B"/>
    <w:rsid w:val="00D5510C"/>
    <w:rsid w:val="00D57325"/>
    <w:rsid w:val="00D6179A"/>
    <w:rsid w:val="00D62B6F"/>
    <w:rsid w:val="00D65EB0"/>
    <w:rsid w:val="00D71BF1"/>
    <w:rsid w:val="00D7220F"/>
    <w:rsid w:val="00D7240A"/>
    <w:rsid w:val="00D72D17"/>
    <w:rsid w:val="00D941BA"/>
    <w:rsid w:val="00D94522"/>
    <w:rsid w:val="00DA091B"/>
    <w:rsid w:val="00DA320D"/>
    <w:rsid w:val="00DA368C"/>
    <w:rsid w:val="00DB0CAD"/>
    <w:rsid w:val="00DB0F33"/>
    <w:rsid w:val="00DB1699"/>
    <w:rsid w:val="00DB37BB"/>
    <w:rsid w:val="00DB4FB2"/>
    <w:rsid w:val="00DB5C11"/>
    <w:rsid w:val="00DC10E1"/>
    <w:rsid w:val="00DC1CB0"/>
    <w:rsid w:val="00DC238F"/>
    <w:rsid w:val="00DC26E8"/>
    <w:rsid w:val="00DC5C99"/>
    <w:rsid w:val="00DC5CC5"/>
    <w:rsid w:val="00DC62A5"/>
    <w:rsid w:val="00DC759E"/>
    <w:rsid w:val="00DC76E2"/>
    <w:rsid w:val="00DD05A9"/>
    <w:rsid w:val="00DD0809"/>
    <w:rsid w:val="00DD3D09"/>
    <w:rsid w:val="00DD493E"/>
    <w:rsid w:val="00DD5313"/>
    <w:rsid w:val="00DD621A"/>
    <w:rsid w:val="00DD6C83"/>
    <w:rsid w:val="00DD6E51"/>
    <w:rsid w:val="00DD79DF"/>
    <w:rsid w:val="00DE0ACF"/>
    <w:rsid w:val="00DE0C80"/>
    <w:rsid w:val="00DE13A4"/>
    <w:rsid w:val="00DE556A"/>
    <w:rsid w:val="00DE7A15"/>
    <w:rsid w:val="00DE7B1A"/>
    <w:rsid w:val="00DF1DE3"/>
    <w:rsid w:val="00DF3B7A"/>
    <w:rsid w:val="00DF4E6F"/>
    <w:rsid w:val="00E00A97"/>
    <w:rsid w:val="00E02B3B"/>
    <w:rsid w:val="00E10A9B"/>
    <w:rsid w:val="00E20BFB"/>
    <w:rsid w:val="00E21079"/>
    <w:rsid w:val="00E21141"/>
    <w:rsid w:val="00E22BD5"/>
    <w:rsid w:val="00E2543B"/>
    <w:rsid w:val="00E25767"/>
    <w:rsid w:val="00E260FB"/>
    <w:rsid w:val="00E338B0"/>
    <w:rsid w:val="00E34368"/>
    <w:rsid w:val="00E3564C"/>
    <w:rsid w:val="00E362E0"/>
    <w:rsid w:val="00E36449"/>
    <w:rsid w:val="00E371B0"/>
    <w:rsid w:val="00E4039F"/>
    <w:rsid w:val="00E40EA1"/>
    <w:rsid w:val="00E41CF9"/>
    <w:rsid w:val="00E47880"/>
    <w:rsid w:val="00E5241E"/>
    <w:rsid w:val="00E56654"/>
    <w:rsid w:val="00E616CA"/>
    <w:rsid w:val="00E61E1B"/>
    <w:rsid w:val="00E62B19"/>
    <w:rsid w:val="00E63DEE"/>
    <w:rsid w:val="00E651FD"/>
    <w:rsid w:val="00E658BC"/>
    <w:rsid w:val="00E65E11"/>
    <w:rsid w:val="00E666DD"/>
    <w:rsid w:val="00E70269"/>
    <w:rsid w:val="00E72D15"/>
    <w:rsid w:val="00E74ADB"/>
    <w:rsid w:val="00E764EE"/>
    <w:rsid w:val="00E804C1"/>
    <w:rsid w:val="00E846C1"/>
    <w:rsid w:val="00E861E8"/>
    <w:rsid w:val="00E86CAF"/>
    <w:rsid w:val="00E905B8"/>
    <w:rsid w:val="00E9072A"/>
    <w:rsid w:val="00E94CFE"/>
    <w:rsid w:val="00E96438"/>
    <w:rsid w:val="00E97D22"/>
    <w:rsid w:val="00EA06A2"/>
    <w:rsid w:val="00EA222E"/>
    <w:rsid w:val="00EA3239"/>
    <w:rsid w:val="00EB03F8"/>
    <w:rsid w:val="00EB0501"/>
    <w:rsid w:val="00EB0C6C"/>
    <w:rsid w:val="00EB21E5"/>
    <w:rsid w:val="00EB5B5E"/>
    <w:rsid w:val="00EC0413"/>
    <w:rsid w:val="00EC3793"/>
    <w:rsid w:val="00EC52EC"/>
    <w:rsid w:val="00EC67BB"/>
    <w:rsid w:val="00ED2399"/>
    <w:rsid w:val="00ED28AB"/>
    <w:rsid w:val="00ED7EA7"/>
    <w:rsid w:val="00EE11B9"/>
    <w:rsid w:val="00EE771F"/>
    <w:rsid w:val="00EF2B82"/>
    <w:rsid w:val="00F01288"/>
    <w:rsid w:val="00F02029"/>
    <w:rsid w:val="00F04843"/>
    <w:rsid w:val="00F04CAE"/>
    <w:rsid w:val="00F05B4B"/>
    <w:rsid w:val="00F05E7B"/>
    <w:rsid w:val="00F0711B"/>
    <w:rsid w:val="00F15A1D"/>
    <w:rsid w:val="00F16DF1"/>
    <w:rsid w:val="00F21BD5"/>
    <w:rsid w:val="00F227AD"/>
    <w:rsid w:val="00F23388"/>
    <w:rsid w:val="00F23457"/>
    <w:rsid w:val="00F23BD1"/>
    <w:rsid w:val="00F241DD"/>
    <w:rsid w:val="00F2597B"/>
    <w:rsid w:val="00F27690"/>
    <w:rsid w:val="00F312F3"/>
    <w:rsid w:val="00F32B72"/>
    <w:rsid w:val="00F33E3B"/>
    <w:rsid w:val="00F352F1"/>
    <w:rsid w:val="00F35579"/>
    <w:rsid w:val="00F35A9B"/>
    <w:rsid w:val="00F35AC9"/>
    <w:rsid w:val="00F364E1"/>
    <w:rsid w:val="00F36CAE"/>
    <w:rsid w:val="00F377F0"/>
    <w:rsid w:val="00F4043A"/>
    <w:rsid w:val="00F40975"/>
    <w:rsid w:val="00F4285D"/>
    <w:rsid w:val="00F436B0"/>
    <w:rsid w:val="00F43B7B"/>
    <w:rsid w:val="00F51DE7"/>
    <w:rsid w:val="00F5592A"/>
    <w:rsid w:val="00F602E1"/>
    <w:rsid w:val="00F61CA1"/>
    <w:rsid w:val="00F72041"/>
    <w:rsid w:val="00F74648"/>
    <w:rsid w:val="00F74DFA"/>
    <w:rsid w:val="00F85653"/>
    <w:rsid w:val="00F85825"/>
    <w:rsid w:val="00F961A9"/>
    <w:rsid w:val="00F964EF"/>
    <w:rsid w:val="00FA0A9C"/>
    <w:rsid w:val="00FA1892"/>
    <w:rsid w:val="00FA1F6D"/>
    <w:rsid w:val="00FA2CEF"/>
    <w:rsid w:val="00FA64BE"/>
    <w:rsid w:val="00FA68BF"/>
    <w:rsid w:val="00FA722B"/>
    <w:rsid w:val="00FB072F"/>
    <w:rsid w:val="00FB32D1"/>
    <w:rsid w:val="00FB357E"/>
    <w:rsid w:val="00FB7186"/>
    <w:rsid w:val="00FC0E0F"/>
    <w:rsid w:val="00FC1CD1"/>
    <w:rsid w:val="00FC4714"/>
    <w:rsid w:val="00FC4CF4"/>
    <w:rsid w:val="00FD1783"/>
    <w:rsid w:val="00FD17DD"/>
    <w:rsid w:val="00FD5788"/>
    <w:rsid w:val="00FD6532"/>
    <w:rsid w:val="00FE2C65"/>
    <w:rsid w:val="00FE32C6"/>
    <w:rsid w:val="00FE6030"/>
    <w:rsid w:val="00FF1E61"/>
    <w:rsid w:val="00FF2846"/>
    <w:rsid w:val="00FF650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fd49a61f0871db82cd9fd74a44cbd3c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bikew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ikewm.com/ebwm/anmeldun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d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376E-8280-4D8F-92E0-2A07371AC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594</Words>
  <Characters>4025</Characters>
  <Application>Microsoft Office Word</Application>
  <DocSecurity>0</DocSecurity>
  <Lines>71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261</cp:revision>
  <cp:lastPrinted>2026-01-12T08:16:00Z</cp:lastPrinted>
  <dcterms:created xsi:type="dcterms:W3CDTF">2025-11-06T10:55:00Z</dcterms:created>
  <dcterms:modified xsi:type="dcterms:W3CDTF">2026-06-25T13:06:00Z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