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1AE9" w14:textId="1F42491D" w:rsidR="009F357E" w:rsidRPr="00D226E9" w:rsidRDefault="00E20BFB" w:rsidP="00CA103D">
      <w:pPr>
        <w:pStyle w:val="Titel"/>
      </w:pPr>
      <w:bookmarkStart w:id="0" w:name="_Hlk170812823"/>
      <w:r w:rsidRPr="00D226E9">
        <w:t>Shaggy bringt karibische</w:t>
      </w:r>
      <w:r w:rsidR="00386FA0" w:rsidRPr="00D226E9">
        <w:t xml:space="preserve">s Flair </w:t>
      </w:r>
      <w:r w:rsidR="00301258" w:rsidRPr="00D226E9">
        <w:t xml:space="preserve">und </w:t>
      </w:r>
      <w:r w:rsidR="00382DEE" w:rsidRPr="00D226E9">
        <w:t>Reggae</w:t>
      </w:r>
      <w:r w:rsidR="00111AF2">
        <w:t>-</w:t>
      </w:r>
      <w:r w:rsidR="00301258" w:rsidRPr="00D226E9">
        <w:t xml:space="preserve">Stimmung </w:t>
      </w:r>
      <w:r w:rsidRPr="00D226E9">
        <w:t xml:space="preserve">nach Ischgl </w:t>
      </w:r>
    </w:p>
    <w:p w14:paraId="4EF20CD3" w14:textId="20EFE819" w:rsidR="009F357E" w:rsidRPr="00D226E9" w:rsidRDefault="00E20BFB" w:rsidP="00CA103D">
      <w:pPr>
        <w:pStyle w:val="Untertitel"/>
      </w:pPr>
      <w:bookmarkStart w:id="1" w:name="_Hlk170812838"/>
      <w:bookmarkEnd w:id="0"/>
      <w:r w:rsidRPr="00D226E9">
        <w:t xml:space="preserve">Sonne, Schnee und Reggae-Vibes: Beim diesjährigen Top </w:t>
      </w:r>
      <w:proofErr w:type="spellStart"/>
      <w:r w:rsidRPr="00D226E9">
        <w:t>of</w:t>
      </w:r>
      <w:proofErr w:type="spellEnd"/>
      <w:r w:rsidRPr="00D226E9">
        <w:t xml:space="preserve"> </w:t>
      </w:r>
      <w:proofErr w:type="spellStart"/>
      <w:r w:rsidRPr="00D226E9">
        <w:t>the</w:t>
      </w:r>
      <w:proofErr w:type="spellEnd"/>
      <w:r w:rsidRPr="00D226E9">
        <w:t xml:space="preserve"> Mountain Easter Concert verwandelte sich die </w:t>
      </w:r>
      <w:proofErr w:type="spellStart"/>
      <w:r w:rsidRPr="00D226E9">
        <w:t>Idalp</w:t>
      </w:r>
      <w:proofErr w:type="spellEnd"/>
      <w:r w:rsidRPr="00D226E9">
        <w:t xml:space="preserve"> </w:t>
      </w:r>
      <w:r w:rsidR="00976A37" w:rsidRPr="00D226E9">
        <w:t xml:space="preserve">in Ischgl </w:t>
      </w:r>
      <w:r w:rsidRPr="00D226E9">
        <w:t>am Ostersonntag in eine pulsierende Open-Air-Arena voller Energie und guter Laune. Tausende Wintersportler und Musikfans erlebten am 20. April 2025 einen musikalischen Frühlingstag der Extraklasse, als Superstar Shaggy mit seinen weltbekannten Hits die Bühne stürmte. Eingebettet in die beeindruckende Kulisse der Silvretta Arena wurde das Konzert zu einem der stimmungsvollsten Highlights de</w:t>
      </w:r>
      <w:r w:rsidR="007374D8" w:rsidRPr="00D226E9">
        <w:t>r</w:t>
      </w:r>
      <w:r w:rsidRPr="00D226E9">
        <w:t xml:space="preserve"> Saiso</w:t>
      </w:r>
      <w:r w:rsidR="009D5E3D" w:rsidRPr="00D226E9">
        <w:t>n</w:t>
      </w:r>
      <w:r w:rsidRPr="00D226E9">
        <w:t>.</w:t>
      </w:r>
    </w:p>
    <w:p w14:paraId="2FD52CE3" w14:textId="1395D001" w:rsidR="00E20BFB" w:rsidRPr="00D226E9" w:rsidRDefault="00E20BFB" w:rsidP="00E20BFB">
      <w:r w:rsidRPr="00D226E9">
        <w:t>Bei Sonnenschein, milden Temperaturen auf 2.3</w:t>
      </w:r>
      <w:r w:rsidR="009D2D6B" w:rsidRPr="00D226E9">
        <w:t>2</w:t>
      </w:r>
      <w:r w:rsidRPr="00D226E9">
        <w:t xml:space="preserve">0 Metern und </w:t>
      </w:r>
      <w:r w:rsidR="00FF1E61" w:rsidRPr="00D226E9">
        <w:t>Firnschnee</w:t>
      </w:r>
      <w:r w:rsidRPr="00D226E9">
        <w:t xml:space="preserve"> bot das Konzert auf der </w:t>
      </w:r>
      <w:proofErr w:type="spellStart"/>
      <w:r w:rsidRPr="00D226E9">
        <w:t>Idalp</w:t>
      </w:r>
      <w:proofErr w:type="spellEnd"/>
      <w:r w:rsidRPr="00D226E9">
        <w:t xml:space="preserve"> eine spektakuläre Kombination aus Wintersport und Karibikfeeling.</w:t>
      </w:r>
      <w:r w:rsidR="00EE771F" w:rsidRPr="00D226E9">
        <w:t xml:space="preserve"> </w:t>
      </w:r>
      <w:r w:rsidR="00CD2F4F" w:rsidRPr="00D226E9">
        <w:t>Um</w:t>
      </w:r>
      <w:r w:rsidRPr="00D226E9">
        <w:t xml:space="preserve"> 13 Uhr startete Shaggy sein Set mit dem legendären „</w:t>
      </w:r>
      <w:proofErr w:type="spellStart"/>
      <w:r w:rsidRPr="00D226E9">
        <w:t>Boombastic</w:t>
      </w:r>
      <w:proofErr w:type="spellEnd"/>
      <w:r w:rsidRPr="00D226E9">
        <w:t>“ – und riss das Publikum sofort mit. Ob „</w:t>
      </w:r>
      <w:proofErr w:type="spellStart"/>
      <w:r w:rsidRPr="00D226E9">
        <w:t>It</w:t>
      </w:r>
      <w:proofErr w:type="spellEnd"/>
      <w:r w:rsidRPr="00D226E9">
        <w:t xml:space="preserve"> </w:t>
      </w:r>
      <w:proofErr w:type="spellStart"/>
      <w:r w:rsidRPr="00D226E9">
        <w:t>Wasn’t</w:t>
      </w:r>
      <w:proofErr w:type="spellEnd"/>
      <w:r w:rsidRPr="00D226E9">
        <w:t xml:space="preserve"> Me“, „Angel“, „Oh Carolina“ oder neuere Tracks wie „Go Down Deh“: Der Jamaikaner begeisterte mit einer energiegeladenen Show, die von karibischer Leichtigkeit, musikalischer Präzision und Entertainment geprägt war.</w:t>
      </w:r>
      <w:r w:rsidR="00EE771F" w:rsidRPr="00D226E9">
        <w:t xml:space="preserve"> </w:t>
      </w:r>
      <w:r w:rsidRPr="00D226E9">
        <w:t xml:space="preserve">Zwischen seinen Songs suchte Shaggy immer wieder den Kontakt zum Publikum, scherzte charmant mit den Fans und verbreitete seine Botschaft: Musik ist Freude – und diese Freude war an diesem Nachmittag auf jedem Quadratmeter der </w:t>
      </w:r>
      <w:proofErr w:type="spellStart"/>
      <w:r w:rsidRPr="00D226E9">
        <w:t>Idalp</w:t>
      </w:r>
      <w:proofErr w:type="spellEnd"/>
      <w:r w:rsidRPr="00D226E9">
        <w:t xml:space="preserve"> spürbar.</w:t>
      </w:r>
    </w:p>
    <w:p w14:paraId="2027BCDC" w14:textId="77777777" w:rsidR="00E20BFB" w:rsidRPr="00D226E9" w:rsidRDefault="00E20BFB" w:rsidP="00E20BFB">
      <w:pPr>
        <w:rPr>
          <w:b/>
          <w:bCs/>
        </w:rPr>
      </w:pPr>
      <w:r w:rsidRPr="00D226E9">
        <w:rPr>
          <w:b/>
          <w:bCs/>
        </w:rPr>
        <w:t>Großartige Bedingungen und traumhafte Kulisse</w:t>
      </w:r>
    </w:p>
    <w:p w14:paraId="1D63FB16" w14:textId="1E348411" w:rsidR="00E20BFB" w:rsidRPr="00D226E9" w:rsidRDefault="00E20BFB" w:rsidP="00E20BFB">
      <w:r w:rsidRPr="00D226E9">
        <w:t xml:space="preserve">Der Ostersonntag präsentierte sich von seiner besten Seite: </w:t>
      </w:r>
      <w:r w:rsidR="00811068" w:rsidRPr="00D226E9">
        <w:t>D</w:t>
      </w:r>
      <w:r w:rsidRPr="00D226E9">
        <w:t>ie Konzertbesucher</w:t>
      </w:r>
      <w:r w:rsidR="00811068" w:rsidRPr="00D226E9">
        <w:t xml:space="preserve"> konnten</w:t>
      </w:r>
      <w:r w:rsidRPr="00D226E9">
        <w:t xml:space="preserve"> die einmalige Kombination aus Bergpanorama, Firnschnee und Musikgenuss erleben.</w:t>
      </w:r>
      <w:r w:rsidR="00BC4605" w:rsidRPr="00D226E9">
        <w:t xml:space="preserve"> </w:t>
      </w:r>
      <w:r w:rsidRPr="00D226E9">
        <w:t xml:space="preserve">Die Resonanz auf das Konzert war beeindruckend: </w:t>
      </w:r>
      <w:r w:rsidR="00E22BD5" w:rsidRPr="00D226E9">
        <w:t xml:space="preserve">Rund </w:t>
      </w:r>
      <w:r w:rsidR="002A395A" w:rsidRPr="00757E53">
        <w:t>14.000</w:t>
      </w:r>
      <w:r w:rsidRPr="00D226E9">
        <w:t xml:space="preserve"> </w:t>
      </w:r>
      <w:r w:rsidR="00370E50" w:rsidRPr="00D226E9">
        <w:t>Wintersportler</w:t>
      </w:r>
      <w:r w:rsidRPr="00D226E9">
        <w:t xml:space="preserve"> genossen das musikalische Erlebnis auf der </w:t>
      </w:r>
      <w:proofErr w:type="spellStart"/>
      <w:r w:rsidRPr="00D226E9">
        <w:t>Idalp</w:t>
      </w:r>
      <w:proofErr w:type="spellEnd"/>
      <w:r w:rsidRPr="00D226E9">
        <w:t>. Mit seiner mitreißenden Performance bewies er eindrucksvoll, warum er zu den erfolgreichsten Reggae-Künstlern der Welt gehört.</w:t>
      </w:r>
    </w:p>
    <w:p w14:paraId="1FA44F70" w14:textId="6DF2280C" w:rsidR="00E20BFB" w:rsidRPr="00D226E9" w:rsidRDefault="00E62B19" w:rsidP="00E20BFB">
      <w:pPr>
        <w:rPr>
          <w:b/>
          <w:bCs/>
        </w:rPr>
      </w:pPr>
      <w:r w:rsidRPr="00D226E9">
        <w:rPr>
          <w:b/>
          <w:bCs/>
        </w:rPr>
        <w:t>Spring Blanc: Musik, Sonne und pure Lebensfreude</w:t>
      </w:r>
    </w:p>
    <w:p w14:paraId="29EEFB49" w14:textId="5C98E0E8" w:rsidR="00FF7476" w:rsidRPr="00D226E9" w:rsidRDefault="00E20BFB" w:rsidP="00FF7476">
      <w:r w:rsidRPr="00D226E9">
        <w:t>Mit dem Auftaktkonzert von Andrea Berg hat die diesjährige Spring Blanc-Reihe fulminant begonnen. Auch in den kommenden Wochen dürfen sich Gäste in Ischgl auf ein vielseitiges Veranstaltungsprogramm freuen, das den Frühling in all seinen Facetten zelebriert.</w:t>
      </w:r>
      <w:r w:rsidR="001050BF" w:rsidRPr="00D226E9">
        <w:t xml:space="preserve"> </w:t>
      </w:r>
      <w:r w:rsidRPr="00D226E9">
        <w:t xml:space="preserve">Neben dem Highlight-Konzert mit Shaggy setzt sich das musikalische Line-up hochkarätig fort: Am 1. Mai bringen Dimitri Vegas &amp; Like Mike beim Top </w:t>
      </w:r>
      <w:proofErr w:type="spellStart"/>
      <w:r w:rsidRPr="00D226E9">
        <w:t>of</w:t>
      </w:r>
      <w:proofErr w:type="spellEnd"/>
      <w:r w:rsidRPr="00D226E9">
        <w:t xml:space="preserve"> </w:t>
      </w:r>
      <w:proofErr w:type="spellStart"/>
      <w:r w:rsidRPr="00D226E9">
        <w:t>the</w:t>
      </w:r>
      <w:proofErr w:type="spellEnd"/>
      <w:r w:rsidRPr="00D226E9">
        <w:t xml:space="preserve"> Mountain Special elektronisches Festivalfeeling in die Berge. Das große Finale folgt am 3. Mai mit dem Top </w:t>
      </w:r>
      <w:proofErr w:type="spellStart"/>
      <w:r w:rsidRPr="00D226E9">
        <w:t>of</w:t>
      </w:r>
      <w:proofErr w:type="spellEnd"/>
      <w:r w:rsidRPr="00D226E9">
        <w:t xml:space="preserve"> </w:t>
      </w:r>
      <w:proofErr w:type="spellStart"/>
      <w:r w:rsidRPr="00D226E9">
        <w:t>the</w:t>
      </w:r>
      <w:proofErr w:type="spellEnd"/>
      <w:r w:rsidRPr="00D226E9">
        <w:t xml:space="preserve"> Mountain Closing Concert, bei dem die US-Band </w:t>
      </w:r>
      <w:proofErr w:type="spellStart"/>
      <w:r w:rsidRPr="00D226E9">
        <w:t>OneRepublic</w:t>
      </w:r>
      <w:proofErr w:type="spellEnd"/>
      <w:r w:rsidRPr="00D226E9">
        <w:t xml:space="preserve"> für Gänsehautmomente sorgen wird.</w:t>
      </w:r>
      <w:r w:rsidR="001050BF" w:rsidRPr="00D226E9">
        <w:t xml:space="preserve"> </w:t>
      </w:r>
      <w:r w:rsidRPr="00D226E9">
        <w:t xml:space="preserve">Dazwischen lockt das Frühlings-Schneefest-Konzert am 26. April auf der Alp </w:t>
      </w:r>
      <w:proofErr w:type="spellStart"/>
      <w:r w:rsidRPr="00D226E9">
        <w:t>Trida</w:t>
      </w:r>
      <w:proofErr w:type="spellEnd"/>
      <w:r w:rsidRPr="00D226E9">
        <w:t xml:space="preserve"> mit Melissa </w:t>
      </w:r>
      <w:proofErr w:type="spellStart"/>
      <w:r w:rsidRPr="00D226E9">
        <w:t>Naschenweng</w:t>
      </w:r>
      <w:proofErr w:type="spellEnd"/>
      <w:r w:rsidRPr="00D226E9">
        <w:t xml:space="preserve">, die mit ihrem Mix aus Volksmusik, </w:t>
      </w:r>
      <w:r w:rsidRPr="00D226E9">
        <w:lastRenderedPageBreak/>
        <w:t xml:space="preserve">Schlager und Pop garantiert für Stimmung sorgt. Wer den Skitag lieber entspannt ausklingen lassen möchte, sollte sich die beliebten </w:t>
      </w:r>
      <w:proofErr w:type="spellStart"/>
      <w:r w:rsidRPr="00D226E9">
        <w:t>sun.downer</w:t>
      </w:r>
      <w:proofErr w:type="spellEnd"/>
      <w:r w:rsidRPr="00D226E9">
        <w:t>-Formate am 25. und 30. April nicht entgehen lassen – musikalische Sonnenuntergänge mit Alpenpanorama inklusive.</w:t>
      </w:r>
      <w:r w:rsidR="001050BF" w:rsidRPr="00D226E9">
        <w:t xml:space="preserve"> </w:t>
      </w:r>
      <w:r w:rsidRPr="00D226E9">
        <w:t>Ischgl beweist mit dem diesjährigen Spring Blanc erneut, dass der Frühling in den Bergen nicht nur ein landschaftliches, sondern auch ein kulturelles Erlebnis ist.</w:t>
      </w:r>
    </w:p>
    <w:tbl>
      <w:tblPr>
        <w:tblStyle w:val="Tabellenraster1"/>
        <w:tblW w:w="0" w:type="auto"/>
        <w:tblLook w:val="04A0" w:firstRow="1" w:lastRow="0" w:firstColumn="1" w:lastColumn="0" w:noHBand="0" w:noVBand="1"/>
      </w:tblPr>
      <w:tblGrid>
        <w:gridCol w:w="6946"/>
        <w:gridCol w:w="2114"/>
      </w:tblGrid>
      <w:tr w:rsidR="009F357E" w:rsidRPr="00D226E9" w14:paraId="19CA25D3" w14:textId="77777777" w:rsidTr="0041322F">
        <w:tc>
          <w:tcPr>
            <w:tcW w:w="9060" w:type="dxa"/>
            <w:gridSpan w:val="2"/>
          </w:tcPr>
          <w:p w14:paraId="502AECC5" w14:textId="77777777" w:rsidR="009F357E" w:rsidRPr="00D226E9" w:rsidRDefault="0041322F" w:rsidP="0041322F">
            <w:pPr>
              <w:ind w:left="-105"/>
            </w:pPr>
            <w:r w:rsidRPr="00D226E9">
              <w:br/>
            </w:r>
            <w:r w:rsidR="00FF7476" w:rsidRPr="00D226E9">
              <w:t>Weitere Informationen unter</w:t>
            </w:r>
            <w:r w:rsidR="00E40EA1" w:rsidRPr="00D226E9">
              <w:t xml:space="preserve"> </w:t>
            </w:r>
            <w:hyperlink r:id="rId10" w:history="1">
              <w:r w:rsidR="00E40EA1" w:rsidRPr="00D226E9">
                <w:rPr>
                  <w:rStyle w:val="Hyperlink"/>
                  <w:rFonts w:eastAsiaTheme="majorEastAsia"/>
                </w:rPr>
                <w:t>www.ischgl.com</w:t>
              </w:r>
            </w:hyperlink>
            <w:r w:rsidR="00E40EA1" w:rsidRPr="00D226E9">
              <w:t>.</w:t>
            </w:r>
          </w:p>
        </w:tc>
      </w:tr>
      <w:tr w:rsidR="00CA103D" w:rsidRPr="00D226E9" w14:paraId="7DB090D0" w14:textId="77777777" w:rsidTr="0041322F">
        <w:tc>
          <w:tcPr>
            <w:tcW w:w="6946" w:type="dxa"/>
          </w:tcPr>
          <w:p w14:paraId="7B19C479" w14:textId="6B761001" w:rsidR="00CA103D" w:rsidRPr="00D226E9" w:rsidRDefault="004777BC" w:rsidP="0041322F">
            <w:pPr>
              <w:pStyle w:val="Fusszeile"/>
              <w:ind w:left="-105"/>
            </w:pPr>
            <w:fldSimple w:instr=" NUMCHARS   \* MERGEFORMAT ">
              <w:r>
                <w:rPr>
                  <w:noProof/>
                </w:rPr>
                <w:t>2866</w:t>
              </w:r>
            </w:fldSimple>
            <w:r w:rsidR="00CA103D" w:rsidRPr="00D226E9">
              <w:t xml:space="preserve"> </w:t>
            </w:r>
            <w:r w:rsidR="00FF7476" w:rsidRPr="00D226E9">
              <w:t xml:space="preserve">Zeichen </w:t>
            </w:r>
            <w:r w:rsidR="0041322F" w:rsidRPr="00D226E9">
              <w:t>ohne</w:t>
            </w:r>
            <w:r w:rsidR="00FF7476" w:rsidRPr="00D226E9">
              <w:t xml:space="preserve"> Leerzeichen</w:t>
            </w:r>
          </w:p>
        </w:tc>
        <w:tc>
          <w:tcPr>
            <w:tcW w:w="2114" w:type="dxa"/>
          </w:tcPr>
          <w:p w14:paraId="26935856" w14:textId="3EE8EC6D" w:rsidR="00CA103D" w:rsidRPr="00D226E9" w:rsidRDefault="00CA103D" w:rsidP="0041322F">
            <w:pPr>
              <w:pStyle w:val="Fusszeile"/>
              <w:ind w:left="-105"/>
            </w:pPr>
            <w:r w:rsidRPr="00D226E9">
              <w:fldChar w:fldCharType="begin"/>
            </w:r>
            <w:r w:rsidRPr="00D226E9">
              <w:instrText xml:space="preserve"> DATE  \@ "MMMM yyyy"  \* MERGEFORMAT </w:instrText>
            </w:r>
            <w:r w:rsidRPr="00D226E9">
              <w:fldChar w:fldCharType="separate"/>
            </w:r>
            <w:r w:rsidR="003863ED">
              <w:rPr>
                <w:noProof/>
              </w:rPr>
              <w:t>April 2025</w:t>
            </w:r>
            <w:r w:rsidRPr="00D226E9">
              <w:fldChar w:fldCharType="end"/>
            </w:r>
          </w:p>
        </w:tc>
      </w:tr>
      <w:tr w:rsidR="00CA103D" w:rsidRPr="00D226E9" w14:paraId="01CE086F" w14:textId="77777777" w:rsidTr="0041322F">
        <w:tc>
          <w:tcPr>
            <w:tcW w:w="9060" w:type="dxa"/>
            <w:gridSpan w:val="2"/>
          </w:tcPr>
          <w:p w14:paraId="79B076E4" w14:textId="77777777" w:rsidR="00CA103D" w:rsidRPr="00D226E9" w:rsidRDefault="00CA103D" w:rsidP="0041322F">
            <w:pPr>
              <w:pStyle w:val="Fusszeile"/>
              <w:ind w:left="-105"/>
            </w:pPr>
          </w:p>
        </w:tc>
      </w:tr>
      <w:tr w:rsidR="00CA103D" w:rsidRPr="00370222" w14:paraId="35B7B9D2" w14:textId="77777777" w:rsidTr="0041322F">
        <w:tc>
          <w:tcPr>
            <w:tcW w:w="9060" w:type="dxa"/>
            <w:gridSpan w:val="2"/>
          </w:tcPr>
          <w:p w14:paraId="58264AB0" w14:textId="50F76123" w:rsidR="00CA103D" w:rsidRDefault="00FF7476" w:rsidP="0041322F">
            <w:pPr>
              <w:pStyle w:val="Fusszeile"/>
              <w:ind w:left="-105"/>
            </w:pPr>
            <w:r w:rsidRPr="00D226E9">
              <w:t xml:space="preserve">Bilder-Download: </w:t>
            </w:r>
            <w:hyperlink r:id="rId11" w:history="1">
              <w:r w:rsidR="0041322F" w:rsidRPr="00D226E9">
                <w:rPr>
                  <w:rStyle w:val="Hyperlink"/>
                </w:rPr>
                <w:t>Images Paznaun – Ischgl</w:t>
              </w:r>
            </w:hyperlink>
          </w:p>
          <w:p w14:paraId="3987D94C" w14:textId="246C80B6" w:rsidR="00C047AE" w:rsidRPr="003863ED" w:rsidRDefault="00C047AE" w:rsidP="00C047AE">
            <w:pPr>
              <w:pStyle w:val="Fusszeile"/>
              <w:ind w:left="-105"/>
              <w:rPr>
                <w:rStyle w:val="Hyperlink"/>
              </w:rPr>
            </w:pPr>
            <w:r w:rsidRPr="003863ED">
              <w:t xml:space="preserve">Video-Download: </w:t>
            </w:r>
            <w:r w:rsidR="003863ED">
              <w:fldChar w:fldCharType="begin"/>
            </w:r>
            <w:r w:rsidR="003863ED">
              <w:instrText>HYPERLINK "https://webgate.io/de/directlink/4b3df78fc63230d2"</w:instrText>
            </w:r>
            <w:r w:rsidR="003863ED">
              <w:fldChar w:fldCharType="separate"/>
            </w:r>
            <w:r w:rsidRPr="003863ED">
              <w:rPr>
                <w:rStyle w:val="Hyperlink"/>
              </w:rPr>
              <w:t xml:space="preserve">Images </w:t>
            </w:r>
            <w:proofErr w:type="spellStart"/>
            <w:r w:rsidRPr="003863ED">
              <w:rPr>
                <w:rStyle w:val="Hyperlink"/>
              </w:rPr>
              <w:t>Paznaun_Video</w:t>
            </w:r>
            <w:proofErr w:type="spellEnd"/>
            <w:r w:rsidRPr="003863ED">
              <w:rPr>
                <w:rStyle w:val="Hyperlink"/>
              </w:rPr>
              <w:t xml:space="preserve"> - Ischgl</w:t>
            </w:r>
          </w:p>
          <w:p w14:paraId="6F54435A" w14:textId="5413C7D1" w:rsidR="00C047AE" w:rsidRPr="003863ED" w:rsidRDefault="003863ED" w:rsidP="0041322F">
            <w:pPr>
              <w:pStyle w:val="Fusszeile"/>
              <w:ind w:left="-105"/>
            </w:pPr>
            <w:r>
              <w:fldChar w:fldCharType="end"/>
            </w:r>
          </w:p>
          <w:p w14:paraId="500C1CE7" w14:textId="77777777" w:rsidR="0041322F" w:rsidRPr="003863ED" w:rsidRDefault="0041322F" w:rsidP="0041322F">
            <w:pPr>
              <w:pStyle w:val="Fusszeile"/>
              <w:ind w:left="-105"/>
            </w:pPr>
          </w:p>
          <w:p w14:paraId="7BBDA806" w14:textId="77777777" w:rsidR="0041322F" w:rsidRPr="00D226E9" w:rsidRDefault="0041322F" w:rsidP="0041322F">
            <w:pPr>
              <w:pStyle w:val="Fusszeile"/>
              <w:ind w:left="-105"/>
            </w:pPr>
            <w:r w:rsidRPr="00D226E9">
              <w:t xml:space="preserve">Alle Texte sowie Bilder gibt es unter </w:t>
            </w:r>
            <w:hyperlink r:id="rId12" w:history="1">
              <w:r w:rsidRPr="00D226E9">
                <w:rPr>
                  <w:rStyle w:val="Hyperlink"/>
                </w:rPr>
                <w:t>Presse Paznaun – Ischgl</w:t>
              </w:r>
            </w:hyperlink>
            <w:r w:rsidRPr="00D226E9">
              <w:t xml:space="preserve"> zum kostenlosen Download.</w:t>
            </w:r>
          </w:p>
          <w:p w14:paraId="35E3F3C7" w14:textId="77777777" w:rsidR="0041322F" w:rsidRPr="00D226E9" w:rsidRDefault="0041322F" w:rsidP="0041322F">
            <w:pPr>
              <w:pStyle w:val="Fusszeile"/>
              <w:ind w:left="-105"/>
            </w:pPr>
          </w:p>
          <w:p w14:paraId="050BEE0A" w14:textId="77777777" w:rsidR="00CA103D" w:rsidRPr="00370222" w:rsidRDefault="00CA103D" w:rsidP="0041322F">
            <w:pPr>
              <w:pStyle w:val="Fusszeile"/>
              <w:ind w:left="-105"/>
            </w:pPr>
            <w:r w:rsidRPr="00D226E9">
              <w:t>Copyright</w:t>
            </w:r>
            <w:r w:rsidR="00370222" w:rsidRPr="00D226E9">
              <w:t xml:space="preserve"> Texte und Bilder:</w:t>
            </w:r>
            <w:r w:rsidRPr="00D226E9">
              <w:t xml:space="preserve"> © TVB Paznaun – Ischgl</w:t>
            </w:r>
          </w:p>
        </w:tc>
      </w:tr>
      <w:bookmarkEnd w:id="1"/>
    </w:tbl>
    <w:p w14:paraId="64606C01"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047A" w14:textId="77777777" w:rsidR="009D4063" w:rsidRDefault="009D4063" w:rsidP="00CA103D">
      <w:r>
        <w:separator/>
      </w:r>
    </w:p>
  </w:endnote>
  <w:endnote w:type="continuationSeparator" w:id="0">
    <w:p w14:paraId="7A6F8501" w14:textId="77777777" w:rsidR="009D4063" w:rsidRDefault="009D4063"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EBA2" w14:textId="77777777" w:rsidR="009D4063" w:rsidRDefault="009D4063" w:rsidP="00CA103D">
      <w:r>
        <w:separator/>
      </w:r>
    </w:p>
  </w:footnote>
  <w:footnote w:type="continuationSeparator" w:id="0">
    <w:p w14:paraId="3B98E3A3" w14:textId="77777777" w:rsidR="009D4063" w:rsidRDefault="009D4063"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7A4B"/>
    <w:rsid w:val="000337BA"/>
    <w:rsid w:val="00045E84"/>
    <w:rsid w:val="00071F52"/>
    <w:rsid w:val="00090ABF"/>
    <w:rsid w:val="000D5E64"/>
    <w:rsid w:val="001050BF"/>
    <w:rsid w:val="00105E3A"/>
    <w:rsid w:val="0011012F"/>
    <w:rsid w:val="00111AF2"/>
    <w:rsid w:val="00114C96"/>
    <w:rsid w:val="001B1D70"/>
    <w:rsid w:val="001B2C6E"/>
    <w:rsid w:val="001F6A0B"/>
    <w:rsid w:val="00207DFF"/>
    <w:rsid w:val="00262154"/>
    <w:rsid w:val="00280A24"/>
    <w:rsid w:val="002A3552"/>
    <w:rsid w:val="002A395A"/>
    <w:rsid w:val="002A5882"/>
    <w:rsid w:val="002A6364"/>
    <w:rsid w:val="002B3DA9"/>
    <w:rsid w:val="00301258"/>
    <w:rsid w:val="003013CB"/>
    <w:rsid w:val="00370222"/>
    <w:rsid w:val="00370E50"/>
    <w:rsid w:val="00382DEE"/>
    <w:rsid w:val="003863ED"/>
    <w:rsid w:val="00386FA0"/>
    <w:rsid w:val="00390E8F"/>
    <w:rsid w:val="003D6114"/>
    <w:rsid w:val="0041322F"/>
    <w:rsid w:val="004723B1"/>
    <w:rsid w:val="004777BC"/>
    <w:rsid w:val="004D491F"/>
    <w:rsid w:val="004E0945"/>
    <w:rsid w:val="00583596"/>
    <w:rsid w:val="005A3C7D"/>
    <w:rsid w:val="005B3E73"/>
    <w:rsid w:val="005B6BC6"/>
    <w:rsid w:val="005D5B40"/>
    <w:rsid w:val="005F5A79"/>
    <w:rsid w:val="00674D9C"/>
    <w:rsid w:val="006934F0"/>
    <w:rsid w:val="00700B3E"/>
    <w:rsid w:val="007374D8"/>
    <w:rsid w:val="00740C42"/>
    <w:rsid w:val="00742F9D"/>
    <w:rsid w:val="00757E53"/>
    <w:rsid w:val="007C078E"/>
    <w:rsid w:val="007D4F99"/>
    <w:rsid w:val="00811068"/>
    <w:rsid w:val="0086227B"/>
    <w:rsid w:val="008C5FBD"/>
    <w:rsid w:val="008F407B"/>
    <w:rsid w:val="0090243E"/>
    <w:rsid w:val="00965160"/>
    <w:rsid w:val="00976A37"/>
    <w:rsid w:val="009B4147"/>
    <w:rsid w:val="009D2D6B"/>
    <w:rsid w:val="009D3F2A"/>
    <w:rsid w:val="009D4063"/>
    <w:rsid w:val="009D5E3D"/>
    <w:rsid w:val="009E1BCC"/>
    <w:rsid w:val="009F357E"/>
    <w:rsid w:val="00A30967"/>
    <w:rsid w:val="00A76876"/>
    <w:rsid w:val="00A84B6F"/>
    <w:rsid w:val="00AA48A2"/>
    <w:rsid w:val="00AB30E2"/>
    <w:rsid w:val="00B019FE"/>
    <w:rsid w:val="00B14191"/>
    <w:rsid w:val="00B53247"/>
    <w:rsid w:val="00B85308"/>
    <w:rsid w:val="00BB61F8"/>
    <w:rsid w:val="00BC4605"/>
    <w:rsid w:val="00BF6CD4"/>
    <w:rsid w:val="00C047AE"/>
    <w:rsid w:val="00C67E63"/>
    <w:rsid w:val="00CA103D"/>
    <w:rsid w:val="00CB1B0D"/>
    <w:rsid w:val="00CD2F4F"/>
    <w:rsid w:val="00D15CF8"/>
    <w:rsid w:val="00D226E9"/>
    <w:rsid w:val="00D25386"/>
    <w:rsid w:val="00D47FC0"/>
    <w:rsid w:val="00D65EB0"/>
    <w:rsid w:val="00DB5C11"/>
    <w:rsid w:val="00DC10E1"/>
    <w:rsid w:val="00DC5C99"/>
    <w:rsid w:val="00E20BFB"/>
    <w:rsid w:val="00E22BD5"/>
    <w:rsid w:val="00E40EA1"/>
    <w:rsid w:val="00E62B19"/>
    <w:rsid w:val="00E72D15"/>
    <w:rsid w:val="00EE771F"/>
    <w:rsid w:val="00F36CAE"/>
    <w:rsid w:val="00FF1E6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bd87f759236730ba2ae36891f1359af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schg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501</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55</cp:revision>
  <cp:lastPrinted>2025-04-22T18:06:00Z</cp:lastPrinted>
  <dcterms:created xsi:type="dcterms:W3CDTF">2025-04-12T10:41:00Z</dcterms:created>
  <dcterms:modified xsi:type="dcterms:W3CDTF">2025-04-23T07:41:00Z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