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837A" w14:textId="77777777" w:rsidR="003D7C4D" w:rsidRPr="00820707" w:rsidRDefault="003D7C4D" w:rsidP="003D7C4D">
      <w:pPr>
        <w:pStyle w:val="Titel"/>
      </w:pPr>
      <w:bookmarkStart w:id="0" w:name="_Hlk170812823"/>
      <w:bookmarkStart w:id="1" w:name="_Hlk170812838"/>
      <w:r>
        <w:t xml:space="preserve">E-Bike WM begeistert über 1.500 Teilnehmer </w:t>
      </w:r>
      <w:r w:rsidRPr="001320B9">
        <w:t xml:space="preserve">in </w:t>
      </w:r>
      <w:r w:rsidRPr="001D5234">
        <w:t xml:space="preserve">Ischgl &amp; Galtür </w:t>
      </w:r>
    </w:p>
    <w:bookmarkEnd w:id="0"/>
    <w:p w14:paraId="3334C3EA" w14:textId="77777777" w:rsidR="003D7C4D" w:rsidRDefault="003D7C4D" w:rsidP="003D7C4D">
      <w:pPr>
        <w:pStyle w:val="Untertitel"/>
      </w:pPr>
      <w:r w:rsidRPr="00942475">
        <w:t>Die E-Bike WM für Jedermann, bei der alle Teilnehmer die Chance</w:t>
      </w:r>
      <w:r>
        <w:t xml:space="preserve"> haben, </w:t>
      </w:r>
      <w:r w:rsidRPr="00942475">
        <w:t>Weltmeister</w:t>
      </w:r>
      <w:r>
        <w:t xml:space="preserve"> zu werden, </w:t>
      </w:r>
      <w:r w:rsidRPr="00942475">
        <w:t>wurde heuer bereits zum fünften Mal in Ischgl und Galtür ausgetragen</w:t>
      </w:r>
      <w:r>
        <w:t xml:space="preserve">. </w:t>
      </w:r>
      <w:r w:rsidRPr="001320B9">
        <w:t xml:space="preserve">Sportlicher Höhepunkt war das Rennen in der ELITE. </w:t>
      </w:r>
      <w:r>
        <w:t>Hier gewinnt etwas überraschend die Österreicherin Lisa Schüttler die Goldmedaille. Bei den Herren</w:t>
      </w:r>
      <w:r w:rsidRPr="001320B9">
        <w:t xml:space="preserve"> triumphiert </w:t>
      </w:r>
      <w:r>
        <w:t xml:space="preserve">der Vorarlberger Radprofi Daniel </w:t>
      </w:r>
      <w:proofErr w:type="spellStart"/>
      <w:r>
        <w:t>Geismayr</w:t>
      </w:r>
      <w:proofErr w:type="spellEnd"/>
      <w:r>
        <w:t xml:space="preserve">. </w:t>
      </w:r>
    </w:p>
    <w:p w14:paraId="0A4CA90D" w14:textId="77777777" w:rsidR="003D7C4D" w:rsidRDefault="003D7C4D" w:rsidP="003D7C4D">
      <w:r w:rsidRPr="00DF57CE">
        <w:t>Von 4. bis 6. Septembe</w:t>
      </w:r>
      <w:r>
        <w:t>r</w:t>
      </w:r>
      <w:r w:rsidRPr="00DF57CE">
        <w:t xml:space="preserve"> </w:t>
      </w:r>
      <w:r>
        <w:t>fand</w:t>
      </w:r>
      <w:r w:rsidRPr="00DF57CE">
        <w:t xml:space="preserve"> in Ischgl und Galtür die E-Bike WM für Jedermann zum fünften Mal </w:t>
      </w:r>
      <w:r>
        <w:t>statt</w:t>
      </w:r>
      <w:r w:rsidRPr="00DF57CE">
        <w:t xml:space="preserve"> – ein einzigartiges Sportevent, bei dem Profis und Hobbysportler Seite an Seite um Medaillen kämpfen. Über 1.500 Teilnehmer aus 18 Nationen stellten sich de</w:t>
      </w:r>
      <w:r>
        <w:t>r</w:t>
      </w:r>
      <w:r w:rsidRPr="00DF57CE">
        <w:t xml:space="preserve"> </w:t>
      </w:r>
      <w:r>
        <w:t xml:space="preserve">Herausforderung. </w:t>
      </w:r>
      <w:r w:rsidRPr="00DF57CE">
        <w:t>Bei traumhaften Bedingungen sorgten spannende Wettkämpfe, prominente Teilnehmer und ein abwechslungsreiches Rahmenprogramm für Begeisterung bei Sportlern wie Zuschauern.</w:t>
      </w:r>
    </w:p>
    <w:p w14:paraId="32659407" w14:textId="5CA45115" w:rsidR="00567292" w:rsidRPr="00567292" w:rsidRDefault="002866EF" w:rsidP="003D7C4D">
      <w:pPr>
        <w:rPr>
          <w:b/>
          <w:bCs/>
        </w:rPr>
      </w:pPr>
      <w:r w:rsidRPr="002866EF">
        <w:rPr>
          <w:b/>
          <w:bCs/>
        </w:rPr>
        <w:t xml:space="preserve">Österreich jubelt: Gold für Daniel </w:t>
      </w:r>
      <w:proofErr w:type="spellStart"/>
      <w:r w:rsidRPr="002866EF">
        <w:rPr>
          <w:b/>
          <w:bCs/>
        </w:rPr>
        <w:t>Geismayr</w:t>
      </w:r>
      <w:proofErr w:type="spellEnd"/>
      <w:r w:rsidRPr="002866EF">
        <w:rPr>
          <w:b/>
          <w:bCs/>
        </w:rPr>
        <w:t xml:space="preserve"> und Lisa Schüttler</w:t>
      </w:r>
    </w:p>
    <w:p w14:paraId="39FDFE50" w14:textId="57A14696" w:rsidR="003D7C4D" w:rsidRDefault="003D7C4D" w:rsidP="003D7C4D">
      <w:r>
        <w:t xml:space="preserve">In der Kategorie Elite sind bei den </w:t>
      </w:r>
      <w:r w:rsidRPr="004334DB">
        <w:rPr>
          <w:b/>
          <w:bCs/>
        </w:rPr>
        <w:t>Herren</w:t>
      </w:r>
      <w:r>
        <w:t xml:space="preserve"> gleich mehrere Favoriten ins Rennen gestartet. Zum einen Vorjahres-Weltmeister Linus Gerber aus der Schweiz, der Deutsche Daniel Klemme und die beiden Österreicher Philipp </w:t>
      </w:r>
      <w:proofErr w:type="spellStart"/>
      <w:r w:rsidRPr="00230A6E">
        <w:t>Handl</w:t>
      </w:r>
      <w:proofErr w:type="spellEnd"/>
      <w:r w:rsidRPr="00230A6E">
        <w:t xml:space="preserve"> und Daniel </w:t>
      </w:r>
      <w:proofErr w:type="spellStart"/>
      <w:r w:rsidRPr="00230A6E">
        <w:t>Geismayr</w:t>
      </w:r>
      <w:proofErr w:type="spellEnd"/>
      <w:r w:rsidRPr="00230A6E">
        <w:t xml:space="preserve">. Für den Vorarlberger </w:t>
      </w:r>
      <w:proofErr w:type="spellStart"/>
      <w:r w:rsidRPr="00230A6E">
        <w:t>Geismayr</w:t>
      </w:r>
      <w:proofErr w:type="spellEnd"/>
      <w:r w:rsidRPr="00230A6E">
        <w:t xml:space="preserve"> ist der Start bei der E-Bike WM eine Premiere. Er fährt nach wie als Profi für das Team Vorarlberg auf der Straße und spezialisiert sich zudem auf </w:t>
      </w:r>
      <w:proofErr w:type="spellStart"/>
      <w:r w:rsidRPr="00230A6E">
        <w:t>Gravel</w:t>
      </w:r>
      <w:proofErr w:type="spellEnd"/>
      <w:r w:rsidRPr="00230A6E">
        <w:t xml:space="preserve">, wo er in der World Series in den Top Ten liegt. Von Beginn an ist </w:t>
      </w:r>
      <w:proofErr w:type="spellStart"/>
      <w:r w:rsidRPr="00230A6E">
        <w:t>Geismayr</w:t>
      </w:r>
      <w:proofErr w:type="spellEnd"/>
      <w:r w:rsidRPr="00230A6E">
        <w:t xml:space="preserve"> an der Spitze vertreten. Er wechselt sich ganz vorne immer wieder mit dem</w:t>
      </w:r>
      <w:r>
        <w:t xml:space="preserve"> Argentinier René Gonzalo </w:t>
      </w:r>
      <w:proofErr w:type="spellStart"/>
      <w:r>
        <w:t>Lifona</w:t>
      </w:r>
      <w:proofErr w:type="spellEnd"/>
      <w:r>
        <w:t xml:space="preserve"> </w:t>
      </w:r>
      <w:proofErr w:type="spellStart"/>
      <w:r>
        <w:t>Deriaz</w:t>
      </w:r>
      <w:proofErr w:type="spellEnd"/>
      <w:r>
        <w:t xml:space="preserve"> ab. Pech hat gleich zu Beginn des Rennens der Tiroler Philipp </w:t>
      </w:r>
      <w:proofErr w:type="spellStart"/>
      <w:r>
        <w:t>Handl</w:t>
      </w:r>
      <w:proofErr w:type="spellEnd"/>
      <w:r>
        <w:t xml:space="preserve">. Da der Motor seines E-Bikes ausfällt, muss er fast die komplette Strecke ohne zusätzliche Unterstützung absolvieren. Zur Hälfte der 45 Kilometer langen Strecke setzt sich Daniel </w:t>
      </w:r>
      <w:proofErr w:type="spellStart"/>
      <w:r>
        <w:t>Geismayr</w:t>
      </w:r>
      <w:proofErr w:type="spellEnd"/>
      <w:r>
        <w:t xml:space="preserve"> vom Argentinier ab und vergrößert rasch den Vorsprung. Konstant an der dritten Position fährt der Deutsche Daniel Klemme. Vorne ist es zuletzt ein eindeutiges Rennen. Nach 1 Stunde und 31 Minuten gewinnt Daniel </w:t>
      </w:r>
      <w:proofErr w:type="spellStart"/>
      <w:r>
        <w:t>Geismayr</w:t>
      </w:r>
      <w:proofErr w:type="spellEnd"/>
      <w:r>
        <w:t xml:space="preserve"> souverän die Goldmedaille und hat am Ende 2 ½ Minuten Vorsprung auf den Argentinier </w:t>
      </w:r>
      <w:proofErr w:type="spellStart"/>
      <w:r w:rsidRPr="005979DD">
        <w:t>Lifona</w:t>
      </w:r>
      <w:proofErr w:type="spellEnd"/>
      <w:r w:rsidRPr="005979DD">
        <w:t xml:space="preserve"> </w:t>
      </w:r>
      <w:proofErr w:type="spellStart"/>
      <w:r w:rsidRPr="005979DD">
        <w:t>Deriaz</w:t>
      </w:r>
      <w:proofErr w:type="spellEnd"/>
      <w:r>
        <w:t>. Dritter wird Daniel Klemme. Für den Schweizer Linus Gerber re</w:t>
      </w:r>
      <w:r w:rsidR="002B100C">
        <w:t>i</w:t>
      </w:r>
      <w:r>
        <w:t>cht es dieses Mal nur zu Rang 4.</w:t>
      </w:r>
    </w:p>
    <w:p w14:paraId="60120B71" w14:textId="77777777" w:rsidR="003D7C4D" w:rsidRDefault="003D7C4D" w:rsidP="003D7C4D">
      <w:r>
        <w:t xml:space="preserve">Daniel </w:t>
      </w:r>
      <w:proofErr w:type="spellStart"/>
      <w:r>
        <w:t>Geismayr</w:t>
      </w:r>
      <w:proofErr w:type="spellEnd"/>
      <w:r>
        <w:t xml:space="preserve"> (AUT): „Es war eine neue Erfahrung mit dem E-Bike. Ich habe trotzdem alles gegeben und bin meine 400 Watt gefahren. Ich freue mich über den Titel und den großartigen Tag.“</w:t>
      </w:r>
    </w:p>
    <w:p w14:paraId="2F4DD9B9" w14:textId="77777777" w:rsidR="003D7C4D" w:rsidRDefault="003D7C4D" w:rsidP="003D7C4D">
      <w:r>
        <w:t xml:space="preserve">Im Rennen der </w:t>
      </w:r>
      <w:r w:rsidRPr="004334DB">
        <w:rPr>
          <w:b/>
          <w:bCs/>
        </w:rPr>
        <w:t>Damen</w:t>
      </w:r>
      <w:r>
        <w:t xml:space="preserve"> setzen sich von Beginn weg die Österreicherin Lisa Schüttler und die 3-fache Weltmeisterin Barbara Oberdorfer aus Südtirol vom Rest des Feldes ab. Etwas überraschend liegt aber Schüttler immer einige </w:t>
      </w:r>
      <w:r w:rsidRPr="00EC0B33">
        <w:t>hundert</w:t>
      </w:r>
      <w:r>
        <w:t xml:space="preserve"> Meter vor Oberdorfer. Und auch im Finale ist die </w:t>
      </w:r>
      <w:proofErr w:type="spellStart"/>
      <w:r>
        <w:lastRenderedPageBreak/>
        <w:t>Kleinwalsertalerin</w:t>
      </w:r>
      <w:proofErr w:type="spellEnd"/>
      <w:r>
        <w:t xml:space="preserve"> dann eine Klasse für sich. Nach 1 Stunde und 38 Minuten gewinnt Lisa Schüttler die Goldmedaille vor Barbara Oberhofer (+05:03) und Susanne Kienzle (+05:22) aus Deutschland.</w:t>
      </w:r>
    </w:p>
    <w:p w14:paraId="58A668B8" w14:textId="77777777" w:rsidR="003D7C4D" w:rsidRPr="00680DD3" w:rsidRDefault="003D7C4D" w:rsidP="003D7C4D">
      <w:r>
        <w:t xml:space="preserve">Lisa Schüttler (AUT): „Es war für mich sehr emotional. Es hat einfach alles zusammengepasst. Am Schluss habe ich mir die Kraft gut eingeteilt. Ich bin überglücklich.“ </w:t>
      </w:r>
    </w:p>
    <w:p w14:paraId="030C44DF" w14:textId="77777777" w:rsidR="003D7C4D" w:rsidRPr="006A59A1" w:rsidRDefault="003D7C4D" w:rsidP="003D7C4D">
      <w:pPr>
        <w:rPr>
          <w:b/>
          <w:bCs/>
        </w:rPr>
      </w:pPr>
      <w:r w:rsidRPr="00680DD3">
        <w:rPr>
          <w:b/>
          <w:bCs/>
        </w:rPr>
        <w:t>Weltmeister in vielen Kategorien</w:t>
      </w:r>
    </w:p>
    <w:p w14:paraId="08BAD351" w14:textId="1ABF82A4" w:rsidR="003D7C4D" w:rsidRDefault="003D7C4D" w:rsidP="003D7C4D">
      <w:r>
        <w:t>Unter dem Motto „Jeder kann Weltmeister werden“</w:t>
      </w:r>
      <w:r w:rsidR="00C8153A">
        <w:t xml:space="preserve"> </w:t>
      </w:r>
      <w:r>
        <w:t xml:space="preserve">gab es zahlreiche </w:t>
      </w:r>
      <w:r w:rsidRPr="001320B9">
        <w:t>Sieger</w:t>
      </w:r>
      <w:r>
        <w:t xml:space="preserve"> </w:t>
      </w:r>
      <w:r w:rsidRPr="001320B9">
        <w:t xml:space="preserve">in den </w:t>
      </w:r>
      <w:r>
        <w:t>jeweiligen</w:t>
      </w:r>
      <w:r w:rsidRPr="001320B9">
        <w:t xml:space="preserve"> Kategorien</w:t>
      </w:r>
      <w:r>
        <w:t xml:space="preserve">: </w:t>
      </w:r>
      <w:r w:rsidRPr="00D2360D">
        <w:t>Die Veranstaltung umfasst</w:t>
      </w:r>
      <w:r w:rsidR="00D51CF8">
        <w:t>e</w:t>
      </w:r>
      <w:r w:rsidRPr="00D2360D">
        <w:t xml:space="preserve"> die technisch anspruchsvolle Elite-Strecke und die für alle ab zehn Jahren geeignete Jedermann-Strecke; ab 2025 ergänzt</w:t>
      </w:r>
      <w:r w:rsidR="00D51CF8">
        <w:t>e</w:t>
      </w:r>
      <w:r w:rsidRPr="00D2360D">
        <w:t xml:space="preserve"> die neue Klasse „Jedermann </w:t>
      </w:r>
      <w:proofErr w:type="spellStart"/>
      <w:r w:rsidRPr="00D2360D">
        <w:t>Advanced</w:t>
      </w:r>
      <w:proofErr w:type="spellEnd"/>
      <w:r w:rsidRPr="00D2360D">
        <w:t xml:space="preserve">“ das Angebot für fortgeschrittene Fahrer. </w:t>
      </w:r>
      <w:r w:rsidRPr="001320B9">
        <w:t>Am Start waren auch etliche bekannte</w:t>
      </w:r>
      <w:r>
        <w:t xml:space="preserve"> Profis</w:t>
      </w:r>
      <w:r w:rsidRPr="001320B9">
        <w:t>portler. Neben Snowboard</w:t>
      </w:r>
      <w:r>
        <w:t>-</w:t>
      </w:r>
      <w:r w:rsidRPr="001320B9">
        <w:t xml:space="preserve">Weltmeister Andreas </w:t>
      </w:r>
      <w:proofErr w:type="spellStart"/>
      <w:r w:rsidRPr="001320B9">
        <w:t>Prommegger</w:t>
      </w:r>
      <w:proofErr w:type="spellEnd"/>
      <w:r w:rsidRPr="001320B9">
        <w:t xml:space="preserve">, </w:t>
      </w:r>
      <w:r>
        <w:t xml:space="preserve">Super-G-Weltmeister Hannes Reichelt, </w:t>
      </w:r>
      <w:r w:rsidRPr="001320B9">
        <w:t>waren u.a. auch der ehemalige Fußball</w:t>
      </w:r>
      <w:r>
        <w:t>-N</w:t>
      </w:r>
      <w:r w:rsidRPr="001320B9">
        <w:t>ationalspieler Walter „Schoko“ Schachner und Super</w:t>
      </w:r>
      <w:r>
        <w:t>-</w:t>
      </w:r>
      <w:r w:rsidRPr="001320B9">
        <w:t>G</w:t>
      </w:r>
      <w:r>
        <w:t>-</w:t>
      </w:r>
      <w:r w:rsidRPr="001320B9">
        <w:t>Olympiasiegerin Sigrid Wolf begeisterte Teilnehmer.</w:t>
      </w:r>
    </w:p>
    <w:p w14:paraId="024975AA" w14:textId="77777777" w:rsidR="003D7C4D" w:rsidRDefault="003D7C4D" w:rsidP="003D7C4D">
      <w:r>
        <w:t xml:space="preserve">Die Veranstaltung wurde vom Tourismusverband Paznaun – Ischgl und von der E-Bike World </w:t>
      </w:r>
      <w:proofErr w:type="spellStart"/>
      <w:r>
        <w:t>Federation</w:t>
      </w:r>
      <w:proofErr w:type="spellEnd"/>
      <w:r>
        <w:t xml:space="preserve"> durchgeführt: </w:t>
      </w:r>
    </w:p>
    <w:p w14:paraId="5733BDCF" w14:textId="77777777" w:rsidR="003D7C4D" w:rsidRPr="00E775E0" w:rsidRDefault="003D7C4D" w:rsidP="003D7C4D">
      <w:pPr>
        <w:rPr>
          <w:b/>
          <w:bCs/>
          <w:lang w:val="de-DE"/>
        </w:rPr>
      </w:pPr>
      <w:r w:rsidRPr="00E775E0">
        <w:rPr>
          <w:b/>
          <w:bCs/>
          <w:lang w:val="de-DE"/>
        </w:rPr>
        <w:t>Alexander von der Thannen, Obmann Tourismusverband Paznaun – Ischgl:</w:t>
      </w:r>
    </w:p>
    <w:p w14:paraId="77058E96" w14:textId="77777777" w:rsidR="003D7C4D" w:rsidRPr="00E775E0" w:rsidRDefault="003D7C4D" w:rsidP="003D7C4D">
      <w:pPr>
        <w:rPr>
          <w:lang w:val="de-DE"/>
        </w:rPr>
      </w:pPr>
      <w:r w:rsidRPr="00E775E0">
        <w:rPr>
          <w:lang w:val="de-DE"/>
        </w:rPr>
        <w:t>„Die E-Bike WM für Jedermann hat eindrucksvoll gezeigt, welches sportliche Können und welche Begeisterung im Paznaun zusammenkommen. Das erfolgreiche Event ist ein starkes Signal für den Sommertourismus – und wir freuen uns schon heute, wenn wir von 3. bis 5. September 2026 erneut die Weltelite und Freizeitsportler in Ischgl und Galtür begrüßen dürfen. Dieses Zusammenspiel von Sport, Natur und Gemeinschaft macht unsere Region zu einem einzigartigen Treffpunkt im internationalen Radsportkalender.“</w:t>
      </w:r>
    </w:p>
    <w:p w14:paraId="2B3BF905" w14:textId="77777777" w:rsidR="003D7C4D" w:rsidRPr="00E775E0" w:rsidRDefault="003D7C4D" w:rsidP="003D7C4D">
      <w:pPr>
        <w:rPr>
          <w:b/>
          <w:bCs/>
          <w:lang w:val="de-DE"/>
        </w:rPr>
      </w:pPr>
      <w:proofErr w:type="spellStart"/>
      <w:r w:rsidRPr="00E775E0">
        <w:rPr>
          <w:b/>
          <w:bCs/>
          <w:lang w:val="de-DE"/>
        </w:rPr>
        <w:t>DDr</w:t>
      </w:r>
      <w:proofErr w:type="spellEnd"/>
      <w:r w:rsidRPr="00E775E0">
        <w:rPr>
          <w:b/>
          <w:bCs/>
          <w:lang w:val="de-DE"/>
        </w:rPr>
        <w:t xml:space="preserve">. Markus Mitterdorfer, CEO E-Bike World </w:t>
      </w:r>
      <w:proofErr w:type="spellStart"/>
      <w:r w:rsidRPr="00E775E0">
        <w:rPr>
          <w:b/>
          <w:bCs/>
          <w:lang w:val="de-DE"/>
        </w:rPr>
        <w:t>Federation</w:t>
      </w:r>
      <w:proofErr w:type="spellEnd"/>
      <w:r w:rsidRPr="00E775E0">
        <w:rPr>
          <w:b/>
          <w:bCs/>
          <w:lang w:val="de-DE"/>
        </w:rPr>
        <w:t>:</w:t>
      </w:r>
    </w:p>
    <w:p w14:paraId="36CCF747" w14:textId="77777777" w:rsidR="003D7C4D" w:rsidRDefault="003D7C4D" w:rsidP="003D7C4D">
      <w:pPr>
        <w:rPr>
          <w:lang w:val="de-DE"/>
        </w:rPr>
      </w:pPr>
      <w:r w:rsidRPr="00E775E0">
        <w:rPr>
          <w:lang w:val="de-DE"/>
        </w:rPr>
        <w:t>„Wir blicken auf eine rundum gelungene Veranstaltung zurück. Die einzigartigen Bedingungen in Ischgl und Galtür haben einmal mehr bewiesen, dass dies der perfekte Ort für die E-Bike WM für Jedermann ist. Die Freude und das sportliche Miteinander der Teilnehmer machen dieses Event zu etwas ganz Besonderem. Genau diese Mischung aus Herausforderung und Begeisterung sorgt dafür, dass die E-Bike WM für Jedermann Jahr für Jahr weiterwächst.“</w:t>
      </w:r>
    </w:p>
    <w:p w14:paraId="70373D0D" w14:textId="77777777" w:rsidR="003D7C4D" w:rsidRPr="00E775E0" w:rsidRDefault="003D7C4D" w:rsidP="003D7C4D">
      <w:pPr>
        <w:rPr>
          <w:b/>
          <w:bCs/>
          <w:lang w:val="de-DE"/>
        </w:rPr>
      </w:pPr>
      <w:r>
        <w:rPr>
          <w:b/>
          <w:bCs/>
          <w:lang w:val="de-DE"/>
        </w:rPr>
        <w:t xml:space="preserve">E-Bike </w:t>
      </w:r>
      <w:r w:rsidRPr="00E775E0">
        <w:rPr>
          <w:b/>
          <w:bCs/>
          <w:lang w:val="de-DE"/>
        </w:rPr>
        <w:t>Fuchsjagd</w:t>
      </w:r>
      <w:r>
        <w:rPr>
          <w:b/>
          <w:bCs/>
          <w:lang w:val="de-DE"/>
        </w:rPr>
        <w:t xml:space="preserve"> als Auftakt</w:t>
      </w:r>
    </w:p>
    <w:p w14:paraId="122E08E5" w14:textId="77777777" w:rsidR="003D7C4D" w:rsidRPr="00641759" w:rsidRDefault="003D7C4D" w:rsidP="003D7C4D">
      <w:pPr>
        <w:rPr>
          <w:lang w:val="de-DE"/>
        </w:rPr>
      </w:pPr>
      <w:r>
        <w:rPr>
          <w:lang w:val="de-DE"/>
        </w:rPr>
        <w:t xml:space="preserve">Im Rahmen der E-Bike WM fand am Donnerstag bereits die E-Bike Fuchsjagd statt. Die Rolle der Füchsin übernahm bereits zum 3. Mal ÖSV-Langlaufstar Teresa Stadlober, die sich mit dem Rennrad </w:t>
      </w:r>
      <w:r>
        <w:rPr>
          <w:lang w:val="de-DE"/>
        </w:rPr>
        <w:lastRenderedPageBreak/>
        <w:t xml:space="preserve">von über 80 E-Bikern auf die </w:t>
      </w:r>
      <w:proofErr w:type="spellStart"/>
      <w:r>
        <w:rPr>
          <w:lang w:val="de-DE"/>
        </w:rPr>
        <w:t>Idalp</w:t>
      </w:r>
      <w:proofErr w:type="spellEnd"/>
      <w:r>
        <w:rPr>
          <w:lang w:val="de-DE"/>
        </w:rPr>
        <w:t xml:space="preserve"> hochjagen ließ. Nur wenige konnten Stadlober einholen, die den Aufenthalt auch für ihr Langlauftraining auf Rollen nutzte.</w:t>
      </w:r>
    </w:p>
    <w:p w14:paraId="0B1805B2" w14:textId="77777777" w:rsidR="003D7C4D" w:rsidRPr="009E558D" w:rsidRDefault="003D7C4D" w:rsidP="003D7C4D">
      <w:pPr>
        <w:pStyle w:val="Untertitel"/>
      </w:pPr>
      <w:r w:rsidRPr="009E558D">
        <w:t>Buntes Rahmenprogramm</w:t>
      </w:r>
    </w:p>
    <w:p w14:paraId="339F4299" w14:textId="77777777" w:rsidR="003D7C4D" w:rsidRDefault="003D7C4D" w:rsidP="003D7C4D">
      <w:r w:rsidRPr="009E558D">
        <w:t xml:space="preserve">Rund um die E-Bike WM für </w:t>
      </w:r>
      <w:r>
        <w:t>Jedermann</w:t>
      </w:r>
      <w:r w:rsidRPr="009E558D">
        <w:t xml:space="preserve"> </w:t>
      </w:r>
      <w:r>
        <w:t xml:space="preserve">kamen Teilnehmer und </w:t>
      </w:r>
      <w:r w:rsidRPr="009E558D">
        <w:t>Besucher</w:t>
      </w:r>
      <w:r>
        <w:t xml:space="preserve"> in den Genuss eines </w:t>
      </w:r>
      <w:r w:rsidRPr="009E558D">
        <w:t>bunte</w:t>
      </w:r>
      <w:r>
        <w:t>n</w:t>
      </w:r>
      <w:r w:rsidRPr="009E558D">
        <w:t xml:space="preserve"> E-Bike-Rahmenprogramm</w:t>
      </w:r>
      <w:r>
        <w:t>s</w:t>
      </w:r>
      <w:r w:rsidRPr="009E558D">
        <w:t>. Unter anderem g</w:t>
      </w:r>
      <w:r>
        <w:t>ab</w:t>
      </w:r>
      <w:r w:rsidRPr="009E558D">
        <w:t xml:space="preserve"> es eine große E-Bike</w:t>
      </w:r>
      <w:r>
        <w:t xml:space="preserve"> </w:t>
      </w:r>
      <w:r w:rsidRPr="009E558D">
        <w:t xml:space="preserve">EXPO </w:t>
      </w:r>
      <w:r w:rsidRPr="00960DD4">
        <w:t>mit 40 Aus</w:t>
      </w:r>
      <w:r>
        <w:t>stellern aus der Radsportszene</w:t>
      </w:r>
      <w:r w:rsidRPr="009E558D">
        <w:t>,</w:t>
      </w:r>
      <w:r>
        <w:t xml:space="preserve"> eine EXPO Fun Challenge mit Geschicklichkeitsübungen und eine große Tombola, bei der als Hauptpreis ein E-Bike der Firma Simplon (</w:t>
      </w:r>
      <w:proofErr w:type="spellStart"/>
      <w:r>
        <w:t>Bikepartner</w:t>
      </w:r>
      <w:proofErr w:type="spellEnd"/>
      <w:r>
        <w:t xml:space="preserve"> der Region Paznaun – Ischgl) verlost wurde.</w:t>
      </w:r>
    </w:p>
    <w:p w14:paraId="7FCAC59D" w14:textId="77777777" w:rsidR="003D7C4D" w:rsidRDefault="003D7C4D" w:rsidP="003D7C4D">
      <w:pPr>
        <w:rPr>
          <w:rFonts w:eastAsiaTheme="majorEastAsia"/>
          <w:b/>
          <w:bCs/>
        </w:rPr>
      </w:pPr>
      <w:r w:rsidRPr="00866DE1">
        <w:rPr>
          <w:rFonts w:eastAsiaTheme="majorEastAsia"/>
          <w:b/>
          <w:bCs/>
        </w:rPr>
        <w:t xml:space="preserve">Save </w:t>
      </w:r>
      <w:proofErr w:type="spellStart"/>
      <w:r w:rsidRPr="00866DE1">
        <w:rPr>
          <w:rFonts w:eastAsiaTheme="majorEastAsia"/>
          <w:b/>
          <w:bCs/>
        </w:rPr>
        <w:t>the</w:t>
      </w:r>
      <w:proofErr w:type="spellEnd"/>
      <w:r w:rsidRPr="00866DE1">
        <w:rPr>
          <w:rFonts w:eastAsiaTheme="majorEastAsia"/>
          <w:b/>
          <w:bCs/>
        </w:rPr>
        <w:t xml:space="preserve"> Date</w:t>
      </w:r>
    </w:p>
    <w:p w14:paraId="210C16AB" w14:textId="43257483" w:rsidR="003D7C4D" w:rsidRDefault="003D7C4D" w:rsidP="003D7C4D">
      <w:pPr>
        <w:rPr>
          <w:rFonts w:eastAsiaTheme="majorEastAsia"/>
        </w:rPr>
      </w:pPr>
      <w:r w:rsidRPr="00866DE1">
        <w:rPr>
          <w:rFonts w:eastAsiaTheme="majorEastAsia"/>
        </w:rPr>
        <w:t xml:space="preserve">Die </w:t>
      </w:r>
      <w:r w:rsidR="0055158F">
        <w:rPr>
          <w:rFonts w:eastAsiaTheme="majorEastAsia"/>
        </w:rPr>
        <w:t>näc</w:t>
      </w:r>
      <w:r w:rsidR="00DD5852">
        <w:rPr>
          <w:rFonts w:eastAsiaTheme="majorEastAsia"/>
        </w:rPr>
        <w:t>hste</w:t>
      </w:r>
      <w:r w:rsidR="00EB5830">
        <w:rPr>
          <w:rFonts w:eastAsiaTheme="majorEastAsia"/>
        </w:rPr>
        <w:t xml:space="preserve"> </w:t>
      </w:r>
      <w:r w:rsidRPr="00866DE1">
        <w:rPr>
          <w:rFonts w:eastAsiaTheme="majorEastAsia"/>
        </w:rPr>
        <w:t>E-Bike WM für Jedermann findet von 3. bis 5. September 2026 statt.</w:t>
      </w:r>
      <w:r>
        <w:rPr>
          <w:rFonts w:eastAsiaTheme="majorEastAsia"/>
        </w:rPr>
        <w:t xml:space="preserve"> Die Anmeldung ist bereits geöffnet, unter den ersten 333 Anmeldungen wird ein E-Bike verlost.</w:t>
      </w:r>
    </w:p>
    <w:p w14:paraId="67CE50B2" w14:textId="77777777" w:rsidR="003D7C4D" w:rsidRPr="00B865B1" w:rsidRDefault="003D7C4D" w:rsidP="003D7C4D">
      <w:pPr>
        <w:rPr>
          <w:rFonts w:eastAsiaTheme="majorEastAsia"/>
          <w:b/>
          <w:bCs/>
        </w:rPr>
      </w:pPr>
      <w:r w:rsidRPr="00B865B1">
        <w:rPr>
          <w:rFonts w:eastAsiaTheme="majorEastAsia"/>
          <w:b/>
          <w:bCs/>
        </w:rPr>
        <w:t>Alle Ergebnisse im Detail:</w:t>
      </w:r>
    </w:p>
    <w:p w14:paraId="3FEC7AD1" w14:textId="36EB74DF" w:rsidR="000B029E" w:rsidRDefault="008F04CE" w:rsidP="00642C72">
      <w:hyperlink r:id="rId10" w:history="1">
        <w:r w:rsidRPr="00E75303">
          <w:rPr>
            <w:rStyle w:val="Hyperlink"/>
          </w:rPr>
          <w:t>https://events.racetime.pro/de/event/1309/results</w:t>
        </w:r>
      </w:hyperlink>
    </w:p>
    <w:p w14:paraId="759A5436" w14:textId="77777777" w:rsidR="008F04CE" w:rsidRDefault="008F04CE" w:rsidP="00642C72"/>
    <w:p w14:paraId="4BD952C8" w14:textId="7B6913A2" w:rsidR="000A1783" w:rsidRPr="000B029E" w:rsidRDefault="000A1783" w:rsidP="000A1783">
      <w:r w:rsidRPr="006C6710">
        <w:t xml:space="preserve">Infos </w:t>
      </w:r>
      <w:r w:rsidR="00D05DFF" w:rsidRPr="006C6710">
        <w:t>E-Bike WM für Jedermann</w:t>
      </w:r>
      <w:r w:rsidRPr="006C6710">
        <w:t xml:space="preserve">: </w:t>
      </w:r>
      <w:hyperlink r:id="rId11" w:history="1">
        <w:r w:rsidR="007309FF" w:rsidRPr="006C6710">
          <w:rPr>
            <w:rStyle w:val="Hyperlink"/>
          </w:rPr>
          <w:t>www.ebikewm.com</w:t>
        </w:r>
      </w:hyperlink>
    </w:p>
    <w:tbl>
      <w:tblPr>
        <w:tblStyle w:val="Tabellenraster1"/>
        <w:tblW w:w="0" w:type="auto"/>
        <w:tblLook w:val="04A0" w:firstRow="1" w:lastRow="0" w:firstColumn="1" w:lastColumn="0" w:noHBand="0" w:noVBand="1"/>
      </w:tblPr>
      <w:tblGrid>
        <w:gridCol w:w="6946"/>
        <w:gridCol w:w="2114"/>
      </w:tblGrid>
      <w:tr w:rsidR="009F357E" w:rsidRPr="003702B3" w14:paraId="1A28DA35" w14:textId="77777777" w:rsidTr="000A1783">
        <w:tc>
          <w:tcPr>
            <w:tcW w:w="9060" w:type="dxa"/>
            <w:gridSpan w:val="2"/>
          </w:tcPr>
          <w:p w14:paraId="7D329FC9" w14:textId="5391E5B7" w:rsidR="009F357E" w:rsidRPr="003702B3" w:rsidRDefault="009F357E" w:rsidP="007309FF">
            <w:pPr>
              <w:rPr>
                <w:sz w:val="18"/>
                <w:szCs w:val="18"/>
              </w:rPr>
            </w:pPr>
          </w:p>
        </w:tc>
      </w:tr>
      <w:tr w:rsidR="00CA103D" w:rsidRPr="003702B3" w14:paraId="09CBA905" w14:textId="77777777" w:rsidTr="000A1783">
        <w:tc>
          <w:tcPr>
            <w:tcW w:w="6946" w:type="dxa"/>
          </w:tcPr>
          <w:p w14:paraId="766E6588" w14:textId="01B6A861" w:rsidR="00CA103D" w:rsidRDefault="001032EB" w:rsidP="0041322F">
            <w:pPr>
              <w:pStyle w:val="Fusszeile"/>
              <w:ind w:left="-105"/>
            </w:pPr>
            <w:fldSimple w:instr="NUMCHARS   \* MERGEFORMAT">
              <w:r w:rsidR="008F04CE">
                <w:rPr>
                  <w:noProof/>
                </w:rPr>
                <w:t>5286</w:t>
              </w:r>
            </w:fldSimple>
            <w:r w:rsidR="00CA103D" w:rsidRPr="003702B3">
              <w:t xml:space="preserve"> </w:t>
            </w:r>
            <w:r w:rsidR="00FF7476" w:rsidRPr="003702B3">
              <w:t xml:space="preserve">Zeichen </w:t>
            </w:r>
            <w:r w:rsidR="0041322F" w:rsidRPr="003702B3">
              <w:t>ohne</w:t>
            </w:r>
            <w:r w:rsidR="00FF7476" w:rsidRPr="003702B3">
              <w:t xml:space="preserve"> Leerzeichen</w:t>
            </w:r>
          </w:p>
          <w:p w14:paraId="2C47E438" w14:textId="0B9CB8B4" w:rsidR="0009508F" w:rsidRPr="003702B3" w:rsidRDefault="0009508F" w:rsidP="0041322F">
            <w:pPr>
              <w:pStyle w:val="Fusszeile"/>
              <w:ind w:left="-105"/>
            </w:pPr>
          </w:p>
        </w:tc>
        <w:tc>
          <w:tcPr>
            <w:tcW w:w="2114" w:type="dxa"/>
          </w:tcPr>
          <w:p w14:paraId="5D0AFE53" w14:textId="4552CB24" w:rsidR="00CA103D" w:rsidRPr="003702B3" w:rsidRDefault="00CA103D" w:rsidP="0041322F">
            <w:pPr>
              <w:pStyle w:val="Fusszeile"/>
              <w:ind w:left="-105"/>
            </w:pPr>
            <w:r w:rsidRPr="003702B3">
              <w:fldChar w:fldCharType="begin"/>
            </w:r>
            <w:r w:rsidRPr="003702B3">
              <w:instrText xml:space="preserve"> DATE  \@ "MMMM yyyy"  \* MERGEFORMAT </w:instrText>
            </w:r>
            <w:r w:rsidRPr="003702B3">
              <w:fldChar w:fldCharType="separate"/>
            </w:r>
            <w:r w:rsidR="00285A50">
              <w:rPr>
                <w:noProof/>
              </w:rPr>
              <w:t>September 2025</w:t>
            </w:r>
            <w:r w:rsidRPr="003702B3">
              <w:fldChar w:fldCharType="end"/>
            </w:r>
          </w:p>
        </w:tc>
      </w:tr>
      <w:tr w:rsidR="00CA103D" w:rsidRPr="003702B3" w14:paraId="145748CA" w14:textId="77777777" w:rsidTr="000A1783">
        <w:tc>
          <w:tcPr>
            <w:tcW w:w="9060" w:type="dxa"/>
            <w:gridSpan w:val="2"/>
          </w:tcPr>
          <w:p w14:paraId="651FE9C0" w14:textId="77777777" w:rsidR="00CA103D" w:rsidRPr="003702B3" w:rsidRDefault="00CA103D" w:rsidP="0041322F">
            <w:pPr>
              <w:pStyle w:val="Fusszeile"/>
              <w:ind w:left="-105"/>
            </w:pPr>
          </w:p>
        </w:tc>
      </w:tr>
      <w:tr w:rsidR="00CA103D" w:rsidRPr="003702B3" w14:paraId="64A32DBC" w14:textId="77777777" w:rsidTr="000A1783">
        <w:tc>
          <w:tcPr>
            <w:tcW w:w="9060" w:type="dxa"/>
            <w:gridSpan w:val="2"/>
          </w:tcPr>
          <w:p w14:paraId="73901F48" w14:textId="79BEBDA3" w:rsidR="00CA103D" w:rsidRPr="003702B3" w:rsidRDefault="00FF7476" w:rsidP="0041322F">
            <w:pPr>
              <w:pStyle w:val="Fusszeile"/>
              <w:ind w:left="-105"/>
            </w:pPr>
            <w:r w:rsidRPr="003702B3">
              <w:t xml:space="preserve">Bilder-Download: </w:t>
            </w:r>
            <w:hyperlink r:id="rId12" w:history="1">
              <w:r w:rsidR="0041322F" w:rsidRPr="003702B3">
                <w:rPr>
                  <w:rStyle w:val="Hyperlink"/>
                </w:rPr>
                <w:t>Images Paznaun – Ischgl</w:t>
              </w:r>
            </w:hyperlink>
          </w:p>
          <w:p w14:paraId="7B0D0C4E" w14:textId="77777777" w:rsidR="0041322F" w:rsidRPr="003702B3" w:rsidRDefault="0041322F" w:rsidP="0041322F">
            <w:pPr>
              <w:pStyle w:val="Fusszeile"/>
              <w:ind w:left="-105"/>
            </w:pPr>
          </w:p>
          <w:p w14:paraId="3E9E15FB" w14:textId="1B187633" w:rsidR="0041322F" w:rsidRPr="003702B3" w:rsidRDefault="0041322F" w:rsidP="0041322F">
            <w:pPr>
              <w:pStyle w:val="Fusszeile"/>
              <w:ind w:left="-105"/>
            </w:pPr>
            <w:r w:rsidRPr="003702B3">
              <w:t xml:space="preserve">Alle Texte sowie Bilder gibt es unter </w:t>
            </w:r>
            <w:hyperlink r:id="rId13" w:history="1">
              <w:r w:rsidRPr="003702B3">
                <w:rPr>
                  <w:rStyle w:val="Hyperlink"/>
                </w:rPr>
                <w:t>Presse Paznaun – Ischgl</w:t>
              </w:r>
            </w:hyperlink>
            <w:r w:rsidRPr="003702B3">
              <w:t xml:space="preserve"> zum kostenlosen Download.</w:t>
            </w:r>
            <w:r w:rsidR="0009508F">
              <w:t xml:space="preserve"> </w:t>
            </w:r>
          </w:p>
          <w:p w14:paraId="51BE0B95" w14:textId="77777777" w:rsidR="0041322F" w:rsidRPr="003702B3" w:rsidRDefault="0041322F" w:rsidP="0041322F">
            <w:pPr>
              <w:pStyle w:val="Fusszeile"/>
              <w:ind w:left="-105"/>
            </w:pPr>
          </w:p>
          <w:p w14:paraId="02CF4553" w14:textId="77777777" w:rsidR="00CA103D" w:rsidRPr="003702B3" w:rsidRDefault="00CA103D" w:rsidP="0041322F">
            <w:pPr>
              <w:pStyle w:val="Fusszeile"/>
              <w:ind w:left="-105"/>
            </w:pPr>
            <w:r w:rsidRPr="003702B3">
              <w:t>Copyright</w:t>
            </w:r>
            <w:r w:rsidR="00370222" w:rsidRPr="003702B3">
              <w:t xml:space="preserve"> Texte und Bilder:</w:t>
            </w:r>
            <w:r w:rsidRPr="003702B3">
              <w:t xml:space="preserve"> © TVB Paznaun – Ischgl</w:t>
            </w:r>
          </w:p>
        </w:tc>
      </w:tr>
      <w:bookmarkEnd w:id="1"/>
    </w:tbl>
    <w:p w14:paraId="631E620F" w14:textId="77777777" w:rsidR="00965160" w:rsidRPr="003702B3" w:rsidRDefault="00965160" w:rsidP="00CA103D">
      <w:pPr>
        <w:rPr>
          <w:sz w:val="18"/>
          <w:szCs w:val="18"/>
        </w:rPr>
      </w:pPr>
    </w:p>
    <w:sectPr w:rsidR="00965160" w:rsidRPr="003702B3"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53B4" w14:textId="77777777" w:rsidR="00500FB3" w:rsidRDefault="00500FB3" w:rsidP="00CA103D">
      <w:r>
        <w:separator/>
      </w:r>
    </w:p>
  </w:endnote>
  <w:endnote w:type="continuationSeparator" w:id="0">
    <w:p w14:paraId="37189727" w14:textId="77777777" w:rsidR="00500FB3" w:rsidRDefault="00500FB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AB31" w14:textId="77777777" w:rsidR="00500FB3" w:rsidRDefault="00500FB3" w:rsidP="00CA103D">
      <w:r>
        <w:separator/>
      </w:r>
    </w:p>
  </w:footnote>
  <w:footnote w:type="continuationSeparator" w:id="0">
    <w:p w14:paraId="4CD8AF30" w14:textId="77777777" w:rsidR="00500FB3" w:rsidRDefault="00500FB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056C3"/>
    <w:rsid w:val="00010DCC"/>
    <w:rsid w:val="00011383"/>
    <w:rsid w:val="0001140A"/>
    <w:rsid w:val="000162E1"/>
    <w:rsid w:val="000242B1"/>
    <w:rsid w:val="000358FA"/>
    <w:rsid w:val="00041058"/>
    <w:rsid w:val="000444E9"/>
    <w:rsid w:val="00064967"/>
    <w:rsid w:val="00075C42"/>
    <w:rsid w:val="00090ABF"/>
    <w:rsid w:val="00093D14"/>
    <w:rsid w:val="0009508F"/>
    <w:rsid w:val="000A1783"/>
    <w:rsid w:val="000B029E"/>
    <w:rsid w:val="000C43A8"/>
    <w:rsid w:val="000E605B"/>
    <w:rsid w:val="000F016E"/>
    <w:rsid w:val="000F21CF"/>
    <w:rsid w:val="000F673F"/>
    <w:rsid w:val="00100F92"/>
    <w:rsid w:val="001032EB"/>
    <w:rsid w:val="001052CE"/>
    <w:rsid w:val="001058CD"/>
    <w:rsid w:val="00105E3A"/>
    <w:rsid w:val="00114C96"/>
    <w:rsid w:val="001633EC"/>
    <w:rsid w:val="00170C3D"/>
    <w:rsid w:val="00176AFE"/>
    <w:rsid w:val="00182E43"/>
    <w:rsid w:val="001876FE"/>
    <w:rsid w:val="001877C8"/>
    <w:rsid w:val="001A3583"/>
    <w:rsid w:val="001B2C6E"/>
    <w:rsid w:val="001C50DA"/>
    <w:rsid w:val="001E46F0"/>
    <w:rsid w:val="001F193C"/>
    <w:rsid w:val="00207927"/>
    <w:rsid w:val="00207DFF"/>
    <w:rsid w:val="00211CDB"/>
    <w:rsid w:val="00215F83"/>
    <w:rsid w:val="0021648E"/>
    <w:rsid w:val="00222328"/>
    <w:rsid w:val="00232C75"/>
    <w:rsid w:val="00262E88"/>
    <w:rsid w:val="0026339B"/>
    <w:rsid w:val="00267C71"/>
    <w:rsid w:val="00271AD7"/>
    <w:rsid w:val="00276421"/>
    <w:rsid w:val="00285A50"/>
    <w:rsid w:val="00285F98"/>
    <w:rsid w:val="002866EF"/>
    <w:rsid w:val="0029118D"/>
    <w:rsid w:val="002A1FE6"/>
    <w:rsid w:val="002A5882"/>
    <w:rsid w:val="002B100C"/>
    <w:rsid w:val="002C3D5E"/>
    <w:rsid w:val="002C7686"/>
    <w:rsid w:val="002D5493"/>
    <w:rsid w:val="002E5994"/>
    <w:rsid w:val="002F052D"/>
    <w:rsid w:val="00300E6F"/>
    <w:rsid w:val="00311082"/>
    <w:rsid w:val="0031211D"/>
    <w:rsid w:val="003202DD"/>
    <w:rsid w:val="00322B19"/>
    <w:rsid w:val="00322C50"/>
    <w:rsid w:val="00323209"/>
    <w:rsid w:val="00336DEA"/>
    <w:rsid w:val="0034647F"/>
    <w:rsid w:val="00370222"/>
    <w:rsid w:val="003702B3"/>
    <w:rsid w:val="003728AA"/>
    <w:rsid w:val="00380877"/>
    <w:rsid w:val="00390045"/>
    <w:rsid w:val="00390E8F"/>
    <w:rsid w:val="00393BF4"/>
    <w:rsid w:val="00394A4D"/>
    <w:rsid w:val="003A1BBA"/>
    <w:rsid w:val="003B6944"/>
    <w:rsid w:val="003B74EC"/>
    <w:rsid w:val="003D0D92"/>
    <w:rsid w:val="003D3926"/>
    <w:rsid w:val="003D3D48"/>
    <w:rsid w:val="003D7C4D"/>
    <w:rsid w:val="003E0A5B"/>
    <w:rsid w:val="004116E6"/>
    <w:rsid w:val="0041322F"/>
    <w:rsid w:val="004160E5"/>
    <w:rsid w:val="004307DA"/>
    <w:rsid w:val="004334DB"/>
    <w:rsid w:val="00450557"/>
    <w:rsid w:val="00463C99"/>
    <w:rsid w:val="0046558B"/>
    <w:rsid w:val="00467228"/>
    <w:rsid w:val="004767AB"/>
    <w:rsid w:val="00481A74"/>
    <w:rsid w:val="004A1BBA"/>
    <w:rsid w:val="004A36F1"/>
    <w:rsid w:val="004B2AE7"/>
    <w:rsid w:val="004B4D3B"/>
    <w:rsid w:val="004C507E"/>
    <w:rsid w:val="004C5307"/>
    <w:rsid w:val="004E1876"/>
    <w:rsid w:val="004E334F"/>
    <w:rsid w:val="00500FB3"/>
    <w:rsid w:val="0051599D"/>
    <w:rsid w:val="005271A3"/>
    <w:rsid w:val="00531D0E"/>
    <w:rsid w:val="005345B8"/>
    <w:rsid w:val="0054124B"/>
    <w:rsid w:val="0055158F"/>
    <w:rsid w:val="005566B2"/>
    <w:rsid w:val="00567292"/>
    <w:rsid w:val="00587462"/>
    <w:rsid w:val="005B34E4"/>
    <w:rsid w:val="005C6253"/>
    <w:rsid w:val="005D19AF"/>
    <w:rsid w:val="005D4993"/>
    <w:rsid w:val="005E1215"/>
    <w:rsid w:val="005E187F"/>
    <w:rsid w:val="005E332B"/>
    <w:rsid w:val="005E3AD5"/>
    <w:rsid w:val="005E4614"/>
    <w:rsid w:val="005E5E11"/>
    <w:rsid w:val="005E69EC"/>
    <w:rsid w:val="00603075"/>
    <w:rsid w:val="006147A8"/>
    <w:rsid w:val="00615053"/>
    <w:rsid w:val="0061568F"/>
    <w:rsid w:val="00620931"/>
    <w:rsid w:val="00642C72"/>
    <w:rsid w:val="006464AB"/>
    <w:rsid w:val="00657767"/>
    <w:rsid w:val="0066022D"/>
    <w:rsid w:val="00670819"/>
    <w:rsid w:val="00692A43"/>
    <w:rsid w:val="006B0354"/>
    <w:rsid w:val="006B6B06"/>
    <w:rsid w:val="006C001F"/>
    <w:rsid w:val="006C6710"/>
    <w:rsid w:val="006D3307"/>
    <w:rsid w:val="006E2D9C"/>
    <w:rsid w:val="006F3318"/>
    <w:rsid w:val="00706A7C"/>
    <w:rsid w:val="00707023"/>
    <w:rsid w:val="007207C7"/>
    <w:rsid w:val="0072325D"/>
    <w:rsid w:val="007309FF"/>
    <w:rsid w:val="0073361C"/>
    <w:rsid w:val="007359D3"/>
    <w:rsid w:val="00740A63"/>
    <w:rsid w:val="00750399"/>
    <w:rsid w:val="00757E4C"/>
    <w:rsid w:val="00774A80"/>
    <w:rsid w:val="0077726B"/>
    <w:rsid w:val="007839E8"/>
    <w:rsid w:val="007A77E7"/>
    <w:rsid w:val="007C1AB1"/>
    <w:rsid w:val="007C73A5"/>
    <w:rsid w:val="007E4BE3"/>
    <w:rsid w:val="007E50CB"/>
    <w:rsid w:val="007F34A2"/>
    <w:rsid w:val="007F35EE"/>
    <w:rsid w:val="007F69FB"/>
    <w:rsid w:val="008003AC"/>
    <w:rsid w:val="00801875"/>
    <w:rsid w:val="00812A07"/>
    <w:rsid w:val="00816384"/>
    <w:rsid w:val="008168C2"/>
    <w:rsid w:val="00817671"/>
    <w:rsid w:val="008206EA"/>
    <w:rsid w:val="00833390"/>
    <w:rsid w:val="00833F70"/>
    <w:rsid w:val="008344EB"/>
    <w:rsid w:val="008346D0"/>
    <w:rsid w:val="00835937"/>
    <w:rsid w:val="00835CA9"/>
    <w:rsid w:val="008452CB"/>
    <w:rsid w:val="008466A6"/>
    <w:rsid w:val="008970DA"/>
    <w:rsid w:val="008A1FA0"/>
    <w:rsid w:val="008A32CC"/>
    <w:rsid w:val="008C73E5"/>
    <w:rsid w:val="008E44FB"/>
    <w:rsid w:val="008E50F4"/>
    <w:rsid w:val="008F04CE"/>
    <w:rsid w:val="008F407B"/>
    <w:rsid w:val="0094238E"/>
    <w:rsid w:val="009449DF"/>
    <w:rsid w:val="00956E6D"/>
    <w:rsid w:val="00965160"/>
    <w:rsid w:val="00974DC3"/>
    <w:rsid w:val="009768AB"/>
    <w:rsid w:val="00977F02"/>
    <w:rsid w:val="009872A5"/>
    <w:rsid w:val="009A4352"/>
    <w:rsid w:val="009B1A28"/>
    <w:rsid w:val="009C2EAE"/>
    <w:rsid w:val="009D1D9D"/>
    <w:rsid w:val="009D6CE6"/>
    <w:rsid w:val="009E1BCC"/>
    <w:rsid w:val="009E39E1"/>
    <w:rsid w:val="009F357E"/>
    <w:rsid w:val="00A06F76"/>
    <w:rsid w:val="00A123B8"/>
    <w:rsid w:val="00A30967"/>
    <w:rsid w:val="00A32435"/>
    <w:rsid w:val="00A34D3B"/>
    <w:rsid w:val="00A41882"/>
    <w:rsid w:val="00A66576"/>
    <w:rsid w:val="00A6714A"/>
    <w:rsid w:val="00A67D74"/>
    <w:rsid w:val="00A84B6F"/>
    <w:rsid w:val="00A865F1"/>
    <w:rsid w:val="00A871A3"/>
    <w:rsid w:val="00AA48A2"/>
    <w:rsid w:val="00AA61F8"/>
    <w:rsid w:val="00AA6204"/>
    <w:rsid w:val="00AB0B78"/>
    <w:rsid w:val="00AC0EF5"/>
    <w:rsid w:val="00AC1699"/>
    <w:rsid w:val="00AD0F46"/>
    <w:rsid w:val="00AD772B"/>
    <w:rsid w:val="00AD7D2C"/>
    <w:rsid w:val="00AE439D"/>
    <w:rsid w:val="00B04B48"/>
    <w:rsid w:val="00B13FD1"/>
    <w:rsid w:val="00B161C2"/>
    <w:rsid w:val="00B220D4"/>
    <w:rsid w:val="00B43ED1"/>
    <w:rsid w:val="00B50E54"/>
    <w:rsid w:val="00B52ECA"/>
    <w:rsid w:val="00B67316"/>
    <w:rsid w:val="00B83D09"/>
    <w:rsid w:val="00B85E7E"/>
    <w:rsid w:val="00B93E82"/>
    <w:rsid w:val="00BA7A07"/>
    <w:rsid w:val="00BA7ACF"/>
    <w:rsid w:val="00BB1C75"/>
    <w:rsid w:val="00BB64EA"/>
    <w:rsid w:val="00BD02C5"/>
    <w:rsid w:val="00BD42FD"/>
    <w:rsid w:val="00BE1DD5"/>
    <w:rsid w:val="00BF0427"/>
    <w:rsid w:val="00C01F7F"/>
    <w:rsid w:val="00C0523A"/>
    <w:rsid w:val="00C157EA"/>
    <w:rsid w:val="00C20820"/>
    <w:rsid w:val="00C36085"/>
    <w:rsid w:val="00C379CB"/>
    <w:rsid w:val="00C45126"/>
    <w:rsid w:val="00C467B1"/>
    <w:rsid w:val="00C62D9A"/>
    <w:rsid w:val="00C67E63"/>
    <w:rsid w:val="00C729FB"/>
    <w:rsid w:val="00C74FBE"/>
    <w:rsid w:val="00C7614C"/>
    <w:rsid w:val="00C8153A"/>
    <w:rsid w:val="00C955B2"/>
    <w:rsid w:val="00CA103D"/>
    <w:rsid w:val="00CA7CB7"/>
    <w:rsid w:val="00CA7DF8"/>
    <w:rsid w:val="00CC1B6B"/>
    <w:rsid w:val="00CC7F70"/>
    <w:rsid w:val="00CD5053"/>
    <w:rsid w:val="00D05DFF"/>
    <w:rsid w:val="00D15CF8"/>
    <w:rsid w:val="00D51CF8"/>
    <w:rsid w:val="00D531CE"/>
    <w:rsid w:val="00D54F6C"/>
    <w:rsid w:val="00D65EB0"/>
    <w:rsid w:val="00D76436"/>
    <w:rsid w:val="00D84716"/>
    <w:rsid w:val="00D9165E"/>
    <w:rsid w:val="00DA2B97"/>
    <w:rsid w:val="00DA66A2"/>
    <w:rsid w:val="00DB433A"/>
    <w:rsid w:val="00DB5C11"/>
    <w:rsid w:val="00DD5852"/>
    <w:rsid w:val="00DE2E2F"/>
    <w:rsid w:val="00E006F0"/>
    <w:rsid w:val="00E033D5"/>
    <w:rsid w:val="00E11FFF"/>
    <w:rsid w:val="00E33526"/>
    <w:rsid w:val="00E3390E"/>
    <w:rsid w:val="00E40EA1"/>
    <w:rsid w:val="00E5053D"/>
    <w:rsid w:val="00E50E9A"/>
    <w:rsid w:val="00E53BC6"/>
    <w:rsid w:val="00E64FDE"/>
    <w:rsid w:val="00E87DD1"/>
    <w:rsid w:val="00EA17B0"/>
    <w:rsid w:val="00EA5D8B"/>
    <w:rsid w:val="00EB24B6"/>
    <w:rsid w:val="00EB5830"/>
    <w:rsid w:val="00EC241E"/>
    <w:rsid w:val="00ED3683"/>
    <w:rsid w:val="00ED4B04"/>
    <w:rsid w:val="00EE08DD"/>
    <w:rsid w:val="00EF489C"/>
    <w:rsid w:val="00EF744D"/>
    <w:rsid w:val="00F07A2D"/>
    <w:rsid w:val="00F17742"/>
    <w:rsid w:val="00F372A6"/>
    <w:rsid w:val="00F41BA0"/>
    <w:rsid w:val="00F42C00"/>
    <w:rsid w:val="00F47DCB"/>
    <w:rsid w:val="00F63F74"/>
    <w:rsid w:val="00F74037"/>
    <w:rsid w:val="00F75802"/>
    <w:rsid w:val="00F87CD0"/>
    <w:rsid w:val="00F956CE"/>
    <w:rsid w:val="00F96B1B"/>
    <w:rsid w:val="00FA4421"/>
    <w:rsid w:val="00FA7697"/>
    <w:rsid w:val="00FB70AA"/>
    <w:rsid w:val="00FC0D80"/>
    <w:rsid w:val="00FC307B"/>
    <w:rsid w:val="00FD6842"/>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qFormat/>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 w:type="paragraph" w:styleId="StandardWeb">
    <w:name w:val="Normal (Web)"/>
    <w:basedOn w:val="Standard"/>
    <w:uiPriority w:val="99"/>
    <w:semiHidden/>
    <w:unhideWhenUsed/>
    <w:rsid w:val="000950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117647664">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360280980">
      <w:bodyDiv w:val="1"/>
      <w:marLeft w:val="0"/>
      <w:marRight w:val="0"/>
      <w:marTop w:val="0"/>
      <w:marBottom w:val="0"/>
      <w:divBdr>
        <w:top w:val="none" w:sz="0" w:space="0" w:color="auto"/>
        <w:left w:val="none" w:sz="0" w:space="0" w:color="auto"/>
        <w:bottom w:val="none" w:sz="0" w:space="0" w:color="auto"/>
        <w:right w:val="none" w:sz="0" w:space="0" w:color="auto"/>
      </w:divBdr>
    </w:div>
    <w:div w:id="379519695">
      <w:bodyDiv w:val="1"/>
      <w:marLeft w:val="0"/>
      <w:marRight w:val="0"/>
      <w:marTop w:val="0"/>
      <w:marBottom w:val="0"/>
      <w:divBdr>
        <w:top w:val="none" w:sz="0" w:space="0" w:color="auto"/>
        <w:left w:val="none" w:sz="0" w:space="0" w:color="auto"/>
        <w:bottom w:val="none" w:sz="0" w:space="0" w:color="auto"/>
        <w:right w:val="none" w:sz="0" w:space="0" w:color="auto"/>
      </w:divBdr>
    </w:div>
    <w:div w:id="396828056">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3139901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035734354">
      <w:bodyDiv w:val="1"/>
      <w:marLeft w:val="0"/>
      <w:marRight w:val="0"/>
      <w:marTop w:val="0"/>
      <w:marBottom w:val="0"/>
      <w:divBdr>
        <w:top w:val="none" w:sz="0" w:space="0" w:color="auto"/>
        <w:left w:val="none" w:sz="0" w:space="0" w:color="auto"/>
        <w:bottom w:val="none" w:sz="0" w:space="0" w:color="auto"/>
        <w:right w:val="none" w:sz="0" w:space="0" w:color="auto"/>
      </w:divBdr>
    </w:div>
    <w:div w:id="1102528193">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333795942">
      <w:bodyDiv w:val="1"/>
      <w:marLeft w:val="0"/>
      <w:marRight w:val="0"/>
      <w:marTop w:val="0"/>
      <w:marBottom w:val="0"/>
      <w:divBdr>
        <w:top w:val="none" w:sz="0" w:space="0" w:color="auto"/>
        <w:left w:val="none" w:sz="0" w:space="0" w:color="auto"/>
        <w:bottom w:val="none" w:sz="0" w:space="0" w:color="auto"/>
        <w:right w:val="none" w:sz="0" w:space="0" w:color="auto"/>
      </w:divBdr>
    </w:div>
    <w:div w:id="1406339109">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14966663">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2376675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25605956">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18716dcdbf774b24db8f0557750e39a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bikewm.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vents.racetime.pro/de/event/1309/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947</Words>
  <Characters>5575</Characters>
  <Application>Microsoft Office Word</Application>
  <DocSecurity>0</DocSecurity>
  <Lines>91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55</cp:revision>
  <cp:lastPrinted>2025-09-06T15:49:00Z</cp:lastPrinted>
  <dcterms:created xsi:type="dcterms:W3CDTF">2025-08-09T13:17:00Z</dcterms:created>
  <dcterms:modified xsi:type="dcterms:W3CDTF">2025-09-06T15:49:00Z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