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9227" w14:textId="21D897CB" w:rsidR="004D36B7" w:rsidRPr="004D36B7" w:rsidRDefault="004D36B7" w:rsidP="00695AC9">
      <w:pPr>
        <w:rPr>
          <w:b/>
          <w:bCs/>
          <w:sz w:val="28"/>
          <w:szCs w:val="28"/>
        </w:rPr>
      </w:pPr>
      <w:bookmarkStart w:id="0" w:name="_Hlk170812838"/>
      <w:r w:rsidRPr="76A66D1C">
        <w:rPr>
          <w:b/>
          <w:bCs/>
          <w:sz w:val="28"/>
          <w:szCs w:val="28"/>
        </w:rPr>
        <w:t>Kunst</w:t>
      </w:r>
      <w:r w:rsidR="02EC4FDB" w:rsidRPr="76A66D1C">
        <w:rPr>
          <w:b/>
          <w:bCs/>
          <w:sz w:val="28"/>
          <w:szCs w:val="28"/>
        </w:rPr>
        <w:t xml:space="preserve">, </w:t>
      </w:r>
      <w:r w:rsidRPr="76A66D1C">
        <w:rPr>
          <w:b/>
          <w:bCs/>
          <w:sz w:val="28"/>
          <w:szCs w:val="28"/>
        </w:rPr>
        <w:t>Kultur</w:t>
      </w:r>
      <w:r w:rsidR="4C2125A3" w:rsidRPr="76A66D1C">
        <w:rPr>
          <w:b/>
          <w:bCs/>
          <w:sz w:val="28"/>
          <w:szCs w:val="28"/>
        </w:rPr>
        <w:t xml:space="preserve"> und Schlager </w:t>
      </w:r>
      <w:r w:rsidRPr="76A66D1C">
        <w:rPr>
          <w:b/>
          <w:bCs/>
          <w:sz w:val="28"/>
          <w:szCs w:val="28"/>
        </w:rPr>
        <w:t xml:space="preserve">im Paznaun – Drei Highlights: SMAAT </w:t>
      </w:r>
      <w:proofErr w:type="spellStart"/>
      <w:r w:rsidRPr="76A66D1C">
        <w:rPr>
          <w:b/>
          <w:bCs/>
          <w:sz w:val="28"/>
          <w:szCs w:val="28"/>
        </w:rPr>
        <w:t>Jamtal</w:t>
      </w:r>
      <w:proofErr w:type="spellEnd"/>
      <w:r w:rsidRPr="76A66D1C">
        <w:rPr>
          <w:b/>
          <w:bCs/>
          <w:sz w:val="28"/>
          <w:szCs w:val="28"/>
        </w:rPr>
        <w:t>, Schlagernacht in See und Ischgl Classics</w:t>
      </w:r>
    </w:p>
    <w:p w14:paraId="54B0EC63" w14:textId="2A440E48" w:rsidR="00244BCB" w:rsidRPr="00244BCB" w:rsidRDefault="00244BCB" w:rsidP="00695AC9">
      <w:pPr>
        <w:rPr>
          <w:b/>
          <w:bCs/>
        </w:rPr>
      </w:pPr>
      <w:r w:rsidRPr="76A66D1C">
        <w:rPr>
          <w:b/>
          <w:bCs/>
        </w:rPr>
        <w:t xml:space="preserve">Das Paznaun setzt 2025 auch kulturelle </w:t>
      </w:r>
      <w:r w:rsidR="7E71F09F" w:rsidRPr="76A66D1C">
        <w:rPr>
          <w:b/>
          <w:bCs/>
        </w:rPr>
        <w:t xml:space="preserve">und musikalische </w:t>
      </w:r>
      <w:r w:rsidRPr="76A66D1C">
        <w:rPr>
          <w:b/>
          <w:bCs/>
        </w:rPr>
        <w:t xml:space="preserve">Akzente: Am 13. und 14. September lädt die Kunstwanderung </w:t>
      </w:r>
      <w:r w:rsidRPr="76A66D1C">
        <w:rPr>
          <w:b/>
          <w:bCs/>
          <w:i/>
          <w:iCs/>
        </w:rPr>
        <w:t xml:space="preserve">SMAAT </w:t>
      </w:r>
      <w:proofErr w:type="spellStart"/>
      <w:r w:rsidRPr="76A66D1C">
        <w:rPr>
          <w:b/>
          <w:bCs/>
          <w:i/>
          <w:iCs/>
        </w:rPr>
        <w:t>Jamtal</w:t>
      </w:r>
      <w:proofErr w:type="spellEnd"/>
      <w:r w:rsidRPr="76A66D1C">
        <w:rPr>
          <w:b/>
          <w:bCs/>
        </w:rPr>
        <w:t xml:space="preserve"> zu Performances im alpinen Raum, am 26. </w:t>
      </w:r>
      <w:r w:rsidR="00C57ADB" w:rsidRPr="76A66D1C">
        <w:rPr>
          <w:b/>
          <w:bCs/>
        </w:rPr>
        <w:t>September</w:t>
      </w:r>
      <w:r w:rsidRPr="76A66D1C">
        <w:rPr>
          <w:b/>
          <w:bCs/>
        </w:rPr>
        <w:t xml:space="preserve"> sorgt die </w:t>
      </w:r>
      <w:r w:rsidRPr="76A66D1C">
        <w:rPr>
          <w:b/>
          <w:bCs/>
          <w:i/>
          <w:iCs/>
        </w:rPr>
        <w:t>Schlagernacht in See</w:t>
      </w:r>
      <w:r w:rsidR="009E7F9B" w:rsidRPr="76A66D1C">
        <w:rPr>
          <w:b/>
          <w:bCs/>
        </w:rPr>
        <w:t xml:space="preserve"> </w:t>
      </w:r>
      <w:r w:rsidR="005533D9" w:rsidRPr="76A66D1C">
        <w:rPr>
          <w:b/>
          <w:bCs/>
        </w:rPr>
        <w:t xml:space="preserve">mit Marc Pircher </w:t>
      </w:r>
      <w:r w:rsidRPr="76A66D1C">
        <w:rPr>
          <w:b/>
          <w:bCs/>
        </w:rPr>
        <w:t xml:space="preserve">für </w:t>
      </w:r>
      <w:r w:rsidR="008778F9" w:rsidRPr="76A66D1C">
        <w:rPr>
          <w:b/>
          <w:bCs/>
        </w:rPr>
        <w:t>Stimmung</w:t>
      </w:r>
      <w:r w:rsidRPr="76A66D1C">
        <w:rPr>
          <w:b/>
          <w:bCs/>
        </w:rPr>
        <w:t xml:space="preserve"> und im </w:t>
      </w:r>
      <w:r w:rsidR="00E0608F" w:rsidRPr="76A66D1C">
        <w:rPr>
          <w:b/>
          <w:bCs/>
        </w:rPr>
        <w:t>Oktober</w:t>
      </w:r>
      <w:r w:rsidRPr="76A66D1C">
        <w:rPr>
          <w:b/>
          <w:bCs/>
        </w:rPr>
        <w:t xml:space="preserve"> eröffnen die </w:t>
      </w:r>
      <w:r w:rsidRPr="76A66D1C">
        <w:rPr>
          <w:b/>
          <w:bCs/>
          <w:i/>
          <w:iCs/>
        </w:rPr>
        <w:t>Ischgl Classics</w:t>
      </w:r>
      <w:r w:rsidRPr="76A66D1C">
        <w:rPr>
          <w:b/>
          <w:bCs/>
        </w:rPr>
        <w:t xml:space="preserve"> ein hochkarätiges Klassikprogramm inmitten der Alpen.</w:t>
      </w:r>
    </w:p>
    <w:p w14:paraId="65250EE7" w14:textId="6559F246" w:rsidR="002219D1" w:rsidRDefault="002219D1" w:rsidP="002219D1">
      <w:r>
        <w:t>Das Paznaun zeigt sich 2025 nicht nur als sportliche, sondern auch als kulturelle Bühne. Mit außergewöhnlichen Veranstaltungen, die Natur, Kunst und Musik verbinden, wird das Tal zum Schauplatz besonderer Erlebnisse.</w:t>
      </w:r>
    </w:p>
    <w:p w14:paraId="59B991A7" w14:textId="0D3884DD" w:rsidR="002219D1" w:rsidRPr="002219D1" w:rsidRDefault="002219D1" w:rsidP="002219D1">
      <w:pPr>
        <w:rPr>
          <w:b/>
          <w:bCs/>
        </w:rPr>
      </w:pPr>
      <w:r w:rsidRPr="002219D1">
        <w:rPr>
          <w:b/>
          <w:bCs/>
        </w:rPr>
        <w:t xml:space="preserve">SMAAT </w:t>
      </w:r>
      <w:proofErr w:type="spellStart"/>
      <w:r w:rsidRPr="002219D1">
        <w:rPr>
          <w:b/>
          <w:bCs/>
        </w:rPr>
        <w:t>Jamtal</w:t>
      </w:r>
      <w:proofErr w:type="spellEnd"/>
      <w:r w:rsidRPr="002219D1">
        <w:rPr>
          <w:b/>
          <w:bCs/>
        </w:rPr>
        <w:t xml:space="preserve"> – Kunstwanderung i</w:t>
      </w:r>
      <w:r w:rsidR="00FD723B">
        <w:rPr>
          <w:b/>
          <w:bCs/>
        </w:rPr>
        <w:t>n der Silvretta</w:t>
      </w:r>
    </w:p>
    <w:p w14:paraId="336B43C0" w14:textId="7D572B04" w:rsidR="002219D1" w:rsidRDefault="002219D1" w:rsidP="002219D1">
      <w:r>
        <w:t xml:space="preserve">Am 13. und 14. September lädt die </w:t>
      </w:r>
      <w:proofErr w:type="spellStart"/>
      <w:r>
        <w:t>Sustainable</w:t>
      </w:r>
      <w:proofErr w:type="spellEnd"/>
      <w:r>
        <w:t xml:space="preserve"> Mountain Arts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Tyrol</w:t>
      </w:r>
      <w:proofErr w:type="spellEnd"/>
      <w:r>
        <w:t xml:space="preserve"> (SMAAT) gemeinsam mit dem Alpinarium Galtür und der Jamtalhütte zu einer performativen Wanderung ins </w:t>
      </w:r>
      <w:proofErr w:type="spellStart"/>
      <w:r>
        <w:t>Jamtal</w:t>
      </w:r>
      <w:proofErr w:type="spellEnd"/>
      <w:r>
        <w:t xml:space="preserve">. Unterwegs eröffnen die Tiroler Künstlerinnen Maria Peters und Rosmarie </w:t>
      </w:r>
      <w:proofErr w:type="spellStart"/>
      <w:r>
        <w:t>Lukasser</w:t>
      </w:r>
      <w:proofErr w:type="spellEnd"/>
      <w:r>
        <w:t xml:space="preserve"> mit literarischen und musikalisch-performativen Arbeiten neue Perspektiven auf die Bergwelt. Performances wie „Knisterndes Moos“ oder „</w:t>
      </w:r>
      <w:proofErr w:type="spellStart"/>
      <w:r>
        <w:t>Bergfee</w:t>
      </w:r>
      <w:proofErr w:type="spellEnd"/>
      <w:r>
        <w:t>“ verbinden Natur, Mythologie und zeitgenössische Kunst</w:t>
      </w:r>
      <w:r w:rsidR="00F257AE">
        <w:t>.</w:t>
      </w:r>
    </w:p>
    <w:p w14:paraId="4F7B8137" w14:textId="77777777" w:rsidR="008A461F" w:rsidRDefault="002219D1" w:rsidP="008A461F">
      <w:pPr>
        <w:rPr>
          <w:b/>
          <w:bCs/>
        </w:rPr>
      </w:pPr>
      <w:r w:rsidRPr="002219D1">
        <w:rPr>
          <w:b/>
          <w:bCs/>
        </w:rPr>
        <w:t xml:space="preserve">Schlagernacht in See – </w:t>
      </w:r>
      <w:r w:rsidR="00EB2182">
        <w:rPr>
          <w:b/>
          <w:bCs/>
        </w:rPr>
        <w:t>Musikalisches Highlight im Herbst</w:t>
      </w:r>
    </w:p>
    <w:p w14:paraId="6B888A86" w14:textId="08E4994D" w:rsidR="008A461F" w:rsidRPr="008A461F" w:rsidRDefault="008A461F" w:rsidP="008A461F">
      <w:r w:rsidRPr="008A461F">
        <w:t>Am 26. September 2025 geht die Schlagernacht in See in ihre zweite Runde. Ab 20:15 Uhr sorgt Schlagerstar Marc Pircher im Festzelt Sonnenhof mit seine</w:t>
      </w:r>
      <w:r w:rsidR="007F62C7">
        <w:t xml:space="preserve">n </w:t>
      </w:r>
      <w:r w:rsidRPr="008A461F">
        <w:t xml:space="preserve">Hits wie „7 Sünden“ oder „Comme ci, Comme ça“ für ausgelassene Partystimmung. Gemeinsam mit Special Guest Markus </w:t>
      </w:r>
      <w:proofErr w:type="spellStart"/>
      <w:r w:rsidRPr="008A461F">
        <w:t>Wolfahrt</w:t>
      </w:r>
      <w:proofErr w:type="spellEnd"/>
      <w:r w:rsidR="005E1591">
        <w:t xml:space="preserve"> </w:t>
      </w:r>
      <w:r w:rsidRPr="008A461F">
        <w:t>erwartet die Besucher ein Abend voller Musik, guter Laune und Unterhaltung. Der Eintritt</w:t>
      </w:r>
      <w:r w:rsidR="00DE47D8">
        <w:t xml:space="preserve"> kostet</w:t>
      </w:r>
      <w:r w:rsidRPr="008A461F">
        <w:t xml:space="preserve"> 18</w:t>
      </w:r>
      <w:r w:rsidR="00101BB2">
        <w:t xml:space="preserve"> Euro </w:t>
      </w:r>
      <w:r w:rsidRPr="008A461F">
        <w:t>–</w:t>
      </w:r>
      <w:r w:rsidR="00E74F64">
        <w:t xml:space="preserve"> </w:t>
      </w:r>
      <w:r w:rsidRPr="008A461F">
        <w:t>ein Pflichttermin für alle Schlagerfans und jene, die einen besonderen Herbstabend im Paznaun erleben möchten.</w:t>
      </w:r>
    </w:p>
    <w:p w14:paraId="47A3100D" w14:textId="50190959" w:rsidR="002219D1" w:rsidRPr="002219D1" w:rsidRDefault="002219D1" w:rsidP="008A461F">
      <w:pPr>
        <w:rPr>
          <w:b/>
          <w:bCs/>
        </w:rPr>
      </w:pPr>
      <w:r w:rsidRPr="002219D1">
        <w:rPr>
          <w:b/>
          <w:bCs/>
        </w:rPr>
        <w:t xml:space="preserve">Ischgl Classics – </w:t>
      </w:r>
      <w:r w:rsidR="000001C5" w:rsidRPr="000001C5">
        <w:rPr>
          <w:b/>
          <w:bCs/>
        </w:rPr>
        <w:t>Das Klassik Festival in den Alpen</w:t>
      </w:r>
    </w:p>
    <w:p w14:paraId="7C014B34" w14:textId="4A601E72" w:rsidR="00631D43" w:rsidRDefault="002219D1" w:rsidP="002219D1">
      <w:r>
        <w:t>Von 2. bis 5. Oktober 2025 locken die Ischgl Classics mit hochkarätigen Konzerten an außergewöhnliche Spielstätten. Gondelkonzert</w:t>
      </w:r>
      <w:r w:rsidR="00B13E7B">
        <w:t>e</w:t>
      </w:r>
      <w:r>
        <w:t xml:space="preserve"> in der </w:t>
      </w:r>
      <w:proofErr w:type="spellStart"/>
      <w:r w:rsidR="00B2738F">
        <w:t>Fimba</w:t>
      </w:r>
      <w:r w:rsidR="00904CEF">
        <w:t>b</w:t>
      </w:r>
      <w:r>
        <w:t>ahn</w:t>
      </w:r>
      <w:proofErr w:type="spellEnd"/>
      <w:r>
        <w:t xml:space="preserve">, Candlelight-Konzert in der </w:t>
      </w:r>
      <w:proofErr w:type="spellStart"/>
      <w:r>
        <w:t>Ischgler</w:t>
      </w:r>
      <w:proofErr w:type="spellEnd"/>
      <w:r>
        <w:t xml:space="preserve"> Dorfkirche, Stallkonzert, Jazz-Abend und </w:t>
      </w:r>
      <w:proofErr w:type="spellStart"/>
      <w:r>
        <w:t>Soundwalk</w:t>
      </w:r>
      <w:proofErr w:type="spellEnd"/>
      <w:r>
        <w:t xml:space="preserve"> durch den Ort eröffnen neue Blickwinkel auf klassische Musik. So wird Ischgl zum Treffpunkt für Musikliebhaber, die die Vielfalt klassischer Klänge in besonderem Ambiente erleben möchten.</w:t>
      </w:r>
    </w:p>
    <w:p w14:paraId="6AEBBE6F" w14:textId="77777777" w:rsidR="009E7F9B" w:rsidRDefault="009E7F9B" w:rsidP="002219D1"/>
    <w:p w14:paraId="4CAECD2D" w14:textId="5A7954C4" w:rsidR="00631D43" w:rsidRDefault="002219D1" w:rsidP="002219D1">
      <w:r>
        <w:lastRenderedPageBreak/>
        <w:t>Ob zeitgenössische Kunst i</w:t>
      </w:r>
      <w:r w:rsidR="00962675">
        <w:t>n alpiner Landschaft</w:t>
      </w:r>
      <w:r>
        <w:t xml:space="preserve">, stimmungsvolle Schlagerklänge oder klassische Musik an außergewöhnlichen Orten – das Paznaun beweist, dass </w:t>
      </w:r>
      <w:r w:rsidR="1F25667A">
        <w:t>Unterhaltungsk</w:t>
      </w:r>
      <w:r>
        <w:t>ultur hier genauso zuhause ist wie Sport und Natur.</w:t>
      </w:r>
    </w:p>
    <w:p w14:paraId="4CE35B2B" w14:textId="77777777" w:rsidR="009E7F9B" w:rsidRDefault="009E7F9B" w:rsidP="002219D1"/>
    <w:p w14:paraId="65BF4BF1" w14:textId="4ED1B859" w:rsidR="002219D1" w:rsidRPr="00370222" w:rsidRDefault="00695AC9" w:rsidP="002219D1">
      <w:r>
        <w:t>Weitere Informationen</w:t>
      </w:r>
      <w:r w:rsidR="00E732C8">
        <w:t xml:space="preserve"> </w:t>
      </w:r>
      <w:r>
        <w:t>und Details zu den Events unter:</w:t>
      </w:r>
      <w:r w:rsidR="009326EC">
        <w:t xml:space="preserve"> </w:t>
      </w:r>
      <w:hyperlink r:id="rId10" w:history="1">
        <w:r w:rsidR="009326EC" w:rsidRPr="003E4CDF">
          <w:rPr>
            <w:rStyle w:val="Hyperlink"/>
          </w:rPr>
          <w:t>www.paznaun-ischgl.com</w:t>
        </w:r>
      </w:hyperlink>
      <w:r w:rsidR="009326EC">
        <w:t xml:space="preserve">.  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1A28DA35" w14:textId="77777777" w:rsidTr="76A66D1C">
        <w:tc>
          <w:tcPr>
            <w:tcW w:w="9060" w:type="dxa"/>
            <w:gridSpan w:val="2"/>
          </w:tcPr>
          <w:p w14:paraId="7D329FC9" w14:textId="759CE467" w:rsidR="009F357E" w:rsidRPr="00370222" w:rsidRDefault="009F357E" w:rsidP="002219D1"/>
        </w:tc>
      </w:tr>
      <w:tr w:rsidR="00CA103D" w:rsidRPr="00370222" w14:paraId="09CBA905" w14:textId="77777777" w:rsidTr="76A66D1C">
        <w:trPr>
          <w:trHeight w:val="300"/>
        </w:trPr>
        <w:tc>
          <w:tcPr>
            <w:tcW w:w="6946" w:type="dxa"/>
          </w:tcPr>
          <w:p w14:paraId="2C47E438" w14:textId="26CE309A" w:rsidR="00CA103D" w:rsidRPr="00370222" w:rsidRDefault="00105059" w:rsidP="0041322F">
            <w:pPr>
              <w:pStyle w:val="Fusszeile"/>
              <w:ind w:left="-105"/>
            </w:pPr>
            <w:fldSimple w:instr="NUMCHARS   \* MERGEFORMAT">
              <w:r w:rsidR="00B2738F">
                <w:rPr>
                  <w:noProof/>
                </w:rPr>
                <w:t>2383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5D0AFE53" w14:textId="6098FDE9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BC799C">
              <w:rPr>
                <w:noProof/>
              </w:rPr>
              <w:t>September 2025</w:t>
            </w:r>
            <w:r w:rsidRPr="00370222">
              <w:fldChar w:fldCharType="end"/>
            </w:r>
          </w:p>
        </w:tc>
      </w:tr>
      <w:tr w:rsidR="00CA103D" w:rsidRPr="00370222" w14:paraId="145748CA" w14:textId="77777777" w:rsidTr="76A66D1C">
        <w:tc>
          <w:tcPr>
            <w:tcW w:w="9060" w:type="dxa"/>
            <w:gridSpan w:val="2"/>
          </w:tcPr>
          <w:p w14:paraId="651FE9C0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64A32DBC" w14:textId="77777777" w:rsidTr="76A66D1C">
        <w:tc>
          <w:tcPr>
            <w:tcW w:w="9060" w:type="dxa"/>
            <w:gridSpan w:val="2"/>
          </w:tcPr>
          <w:p w14:paraId="73901F48" w14:textId="305C4AF9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Bilder-Download: </w:t>
            </w:r>
            <w:hyperlink r:id="rId11" w:history="1">
              <w:r w:rsidR="0041322F" w:rsidRPr="00FD4D47">
                <w:rPr>
                  <w:rStyle w:val="Hyperlink"/>
                </w:rPr>
                <w:t>Images Paznaun – Ischgl</w:t>
              </w:r>
            </w:hyperlink>
          </w:p>
          <w:p w14:paraId="7B0D0C4E" w14:textId="77777777" w:rsidR="0041322F" w:rsidRPr="00370222" w:rsidRDefault="0041322F" w:rsidP="0041322F">
            <w:pPr>
              <w:pStyle w:val="Fusszeile"/>
              <w:ind w:left="-105"/>
            </w:pPr>
          </w:p>
          <w:p w14:paraId="3E9E15FB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51BE0B95" w14:textId="77777777" w:rsidR="0041322F" w:rsidRPr="00370222" w:rsidRDefault="0041322F" w:rsidP="0041322F">
            <w:pPr>
              <w:pStyle w:val="Fusszeile"/>
              <w:ind w:left="-105"/>
            </w:pPr>
          </w:p>
          <w:p w14:paraId="02CF4553" w14:textId="4AC6627B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  <w:r w:rsidR="00390AD5">
              <w:t xml:space="preserve"> oder wie in der Bildunterschrift angegeben</w:t>
            </w:r>
          </w:p>
        </w:tc>
      </w:tr>
      <w:bookmarkEnd w:id="0"/>
    </w:tbl>
    <w:p w14:paraId="631E620F" w14:textId="77777777" w:rsidR="00965160" w:rsidRPr="00370222" w:rsidRDefault="00965160" w:rsidP="00CA103D"/>
    <w:sectPr w:rsidR="00965160" w:rsidRPr="00370222" w:rsidSect="00CA103D">
      <w:headerReference w:type="default" r:id="rId13"/>
      <w:footerReference w:type="default" r:id="rId14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F57C" w14:textId="77777777" w:rsidR="0057243C" w:rsidRDefault="0057243C" w:rsidP="00CA103D">
      <w:r>
        <w:separator/>
      </w:r>
    </w:p>
  </w:endnote>
  <w:endnote w:type="continuationSeparator" w:id="0">
    <w:p w14:paraId="6EB8920B" w14:textId="77777777" w:rsidR="0057243C" w:rsidRDefault="0057243C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2927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5736F9" wp14:editId="50E4D2C9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8EA8" w14:textId="77777777" w:rsidR="0057243C" w:rsidRDefault="0057243C" w:rsidP="00CA103D">
      <w:r>
        <w:separator/>
      </w:r>
    </w:p>
  </w:footnote>
  <w:footnote w:type="continuationSeparator" w:id="0">
    <w:p w14:paraId="58BE599D" w14:textId="77777777" w:rsidR="0057243C" w:rsidRDefault="0057243C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C40E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645"/>
    <w:multiLevelType w:val="multilevel"/>
    <w:tmpl w:val="9E9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45C2C"/>
    <w:multiLevelType w:val="hybridMultilevel"/>
    <w:tmpl w:val="9A508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97DD8"/>
    <w:multiLevelType w:val="hybridMultilevel"/>
    <w:tmpl w:val="16D42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3"/>
  </w:num>
  <w:num w:numId="2" w16cid:durableId="1219438290">
    <w:abstractNumId w:val="0"/>
  </w:num>
  <w:num w:numId="3" w16cid:durableId="1256137902">
    <w:abstractNumId w:val="1"/>
  </w:num>
  <w:num w:numId="4" w16cid:durableId="934090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1"/>
    <w:rsid w:val="000001C5"/>
    <w:rsid w:val="00010DCC"/>
    <w:rsid w:val="0001140A"/>
    <w:rsid w:val="000242B1"/>
    <w:rsid w:val="000358FA"/>
    <w:rsid w:val="0003606B"/>
    <w:rsid w:val="00037436"/>
    <w:rsid w:val="00041058"/>
    <w:rsid w:val="000444E9"/>
    <w:rsid w:val="00064967"/>
    <w:rsid w:val="00065032"/>
    <w:rsid w:val="0007173B"/>
    <w:rsid w:val="0008265B"/>
    <w:rsid w:val="00090ABF"/>
    <w:rsid w:val="0009273A"/>
    <w:rsid w:val="00093D14"/>
    <w:rsid w:val="000B50E6"/>
    <w:rsid w:val="000C43A8"/>
    <w:rsid w:val="000F21CF"/>
    <w:rsid w:val="00100F92"/>
    <w:rsid w:val="00101BB2"/>
    <w:rsid w:val="00105059"/>
    <w:rsid w:val="001058CD"/>
    <w:rsid w:val="00105E3A"/>
    <w:rsid w:val="001105BC"/>
    <w:rsid w:val="00114C96"/>
    <w:rsid w:val="00115A1C"/>
    <w:rsid w:val="00117DF7"/>
    <w:rsid w:val="00120776"/>
    <w:rsid w:val="00157FE5"/>
    <w:rsid w:val="00176AFE"/>
    <w:rsid w:val="00182E43"/>
    <w:rsid w:val="001877C8"/>
    <w:rsid w:val="001A274A"/>
    <w:rsid w:val="001B2881"/>
    <w:rsid w:val="001B2C6E"/>
    <w:rsid w:val="001C07E9"/>
    <w:rsid w:val="001E52BE"/>
    <w:rsid w:val="00207927"/>
    <w:rsid w:val="00207DFF"/>
    <w:rsid w:val="00211CDB"/>
    <w:rsid w:val="00215F83"/>
    <w:rsid w:val="0021648E"/>
    <w:rsid w:val="002219D1"/>
    <w:rsid w:val="00232C75"/>
    <w:rsid w:val="00244BCB"/>
    <w:rsid w:val="00245445"/>
    <w:rsid w:val="0025322C"/>
    <w:rsid w:val="00262E88"/>
    <w:rsid w:val="0026339B"/>
    <w:rsid w:val="00276421"/>
    <w:rsid w:val="00285F98"/>
    <w:rsid w:val="00295DD4"/>
    <w:rsid w:val="002A5882"/>
    <w:rsid w:val="002D5493"/>
    <w:rsid w:val="002E5994"/>
    <w:rsid w:val="002F052D"/>
    <w:rsid w:val="00300E6F"/>
    <w:rsid w:val="003202DD"/>
    <w:rsid w:val="00322B19"/>
    <w:rsid w:val="00322C50"/>
    <w:rsid w:val="00323209"/>
    <w:rsid w:val="00325E70"/>
    <w:rsid w:val="00340A6E"/>
    <w:rsid w:val="0034621C"/>
    <w:rsid w:val="00370222"/>
    <w:rsid w:val="00380877"/>
    <w:rsid w:val="00390045"/>
    <w:rsid w:val="00390AD5"/>
    <w:rsid w:val="00390E8F"/>
    <w:rsid w:val="00393BF4"/>
    <w:rsid w:val="00397ED8"/>
    <w:rsid w:val="003D3926"/>
    <w:rsid w:val="003D47B6"/>
    <w:rsid w:val="004116E6"/>
    <w:rsid w:val="0041322F"/>
    <w:rsid w:val="004160E5"/>
    <w:rsid w:val="004307DA"/>
    <w:rsid w:val="00463C99"/>
    <w:rsid w:val="00467228"/>
    <w:rsid w:val="004767AB"/>
    <w:rsid w:val="00492007"/>
    <w:rsid w:val="004C3385"/>
    <w:rsid w:val="004C507E"/>
    <w:rsid w:val="004D36B7"/>
    <w:rsid w:val="004E334F"/>
    <w:rsid w:val="004F58FE"/>
    <w:rsid w:val="00510287"/>
    <w:rsid w:val="0051599D"/>
    <w:rsid w:val="005271A3"/>
    <w:rsid w:val="00531D0E"/>
    <w:rsid w:val="00532E0C"/>
    <w:rsid w:val="005345B8"/>
    <w:rsid w:val="0054124B"/>
    <w:rsid w:val="005533D9"/>
    <w:rsid w:val="005566B2"/>
    <w:rsid w:val="0057243C"/>
    <w:rsid w:val="0059079C"/>
    <w:rsid w:val="005C6253"/>
    <w:rsid w:val="005E1215"/>
    <w:rsid w:val="005E1591"/>
    <w:rsid w:val="005E187F"/>
    <w:rsid w:val="005E332B"/>
    <w:rsid w:val="005E5E11"/>
    <w:rsid w:val="006147A8"/>
    <w:rsid w:val="00615053"/>
    <w:rsid w:val="00621C8F"/>
    <w:rsid w:val="00631D43"/>
    <w:rsid w:val="00637846"/>
    <w:rsid w:val="00645CF6"/>
    <w:rsid w:val="0066022D"/>
    <w:rsid w:val="00670819"/>
    <w:rsid w:val="00673572"/>
    <w:rsid w:val="00686814"/>
    <w:rsid w:val="00695AC9"/>
    <w:rsid w:val="006A4297"/>
    <w:rsid w:val="006B0354"/>
    <w:rsid w:val="006B6B06"/>
    <w:rsid w:val="006D3307"/>
    <w:rsid w:val="006D3E1D"/>
    <w:rsid w:val="006F3318"/>
    <w:rsid w:val="00706A7C"/>
    <w:rsid w:val="00725B61"/>
    <w:rsid w:val="0073361C"/>
    <w:rsid w:val="007359D3"/>
    <w:rsid w:val="00750399"/>
    <w:rsid w:val="007543FF"/>
    <w:rsid w:val="00757E4C"/>
    <w:rsid w:val="00764C73"/>
    <w:rsid w:val="0077726B"/>
    <w:rsid w:val="007839E8"/>
    <w:rsid w:val="007A77E7"/>
    <w:rsid w:val="007C1AB1"/>
    <w:rsid w:val="007C3D12"/>
    <w:rsid w:val="007E0AF7"/>
    <w:rsid w:val="007E4BE3"/>
    <w:rsid w:val="007E50CB"/>
    <w:rsid w:val="007E640E"/>
    <w:rsid w:val="007F62C7"/>
    <w:rsid w:val="007F69FB"/>
    <w:rsid w:val="008009CC"/>
    <w:rsid w:val="00801875"/>
    <w:rsid w:val="008112AE"/>
    <w:rsid w:val="00812A07"/>
    <w:rsid w:val="00816384"/>
    <w:rsid w:val="008168C2"/>
    <w:rsid w:val="00824670"/>
    <w:rsid w:val="008466A6"/>
    <w:rsid w:val="00847186"/>
    <w:rsid w:val="0085481D"/>
    <w:rsid w:val="00864FCE"/>
    <w:rsid w:val="008778F9"/>
    <w:rsid w:val="00896D57"/>
    <w:rsid w:val="0089746F"/>
    <w:rsid w:val="008A1FA0"/>
    <w:rsid w:val="008A461F"/>
    <w:rsid w:val="008D2C64"/>
    <w:rsid w:val="008E50F4"/>
    <w:rsid w:val="008F407B"/>
    <w:rsid w:val="00904CEF"/>
    <w:rsid w:val="00931093"/>
    <w:rsid w:val="009326EC"/>
    <w:rsid w:val="0094238E"/>
    <w:rsid w:val="00952930"/>
    <w:rsid w:val="00956E6D"/>
    <w:rsid w:val="00962675"/>
    <w:rsid w:val="00965160"/>
    <w:rsid w:val="009671DC"/>
    <w:rsid w:val="00974DC3"/>
    <w:rsid w:val="009768AB"/>
    <w:rsid w:val="00977F02"/>
    <w:rsid w:val="009A4352"/>
    <w:rsid w:val="009A4967"/>
    <w:rsid w:val="009B1A28"/>
    <w:rsid w:val="009B3333"/>
    <w:rsid w:val="009E1BCC"/>
    <w:rsid w:val="009E7F9B"/>
    <w:rsid w:val="009F357E"/>
    <w:rsid w:val="00A30967"/>
    <w:rsid w:val="00A32435"/>
    <w:rsid w:val="00A34D3B"/>
    <w:rsid w:val="00A41882"/>
    <w:rsid w:val="00A66576"/>
    <w:rsid w:val="00A67D74"/>
    <w:rsid w:val="00A729FB"/>
    <w:rsid w:val="00A84B6F"/>
    <w:rsid w:val="00A97FF4"/>
    <w:rsid w:val="00AA48A2"/>
    <w:rsid w:val="00AA6204"/>
    <w:rsid w:val="00AB2B8B"/>
    <w:rsid w:val="00AB5247"/>
    <w:rsid w:val="00AC1699"/>
    <w:rsid w:val="00AD772B"/>
    <w:rsid w:val="00AD7D2C"/>
    <w:rsid w:val="00AF12C5"/>
    <w:rsid w:val="00AF3A2C"/>
    <w:rsid w:val="00B13E7B"/>
    <w:rsid w:val="00B220D4"/>
    <w:rsid w:val="00B2738F"/>
    <w:rsid w:val="00B43ED1"/>
    <w:rsid w:val="00B50E54"/>
    <w:rsid w:val="00B52ECA"/>
    <w:rsid w:val="00B67316"/>
    <w:rsid w:val="00B71D72"/>
    <w:rsid w:val="00B72C06"/>
    <w:rsid w:val="00B85E7E"/>
    <w:rsid w:val="00B85F7B"/>
    <w:rsid w:val="00B93266"/>
    <w:rsid w:val="00BA7ACF"/>
    <w:rsid w:val="00BB1C75"/>
    <w:rsid w:val="00BC799C"/>
    <w:rsid w:val="00BD42FD"/>
    <w:rsid w:val="00BE3B25"/>
    <w:rsid w:val="00C01F7F"/>
    <w:rsid w:val="00C07E06"/>
    <w:rsid w:val="00C12E55"/>
    <w:rsid w:val="00C20820"/>
    <w:rsid w:val="00C305EA"/>
    <w:rsid w:val="00C35158"/>
    <w:rsid w:val="00C36085"/>
    <w:rsid w:val="00C45126"/>
    <w:rsid w:val="00C467B1"/>
    <w:rsid w:val="00C531F9"/>
    <w:rsid w:val="00C57ADB"/>
    <w:rsid w:val="00C67E63"/>
    <w:rsid w:val="00C729FB"/>
    <w:rsid w:val="00C74FBE"/>
    <w:rsid w:val="00C7614C"/>
    <w:rsid w:val="00CA103D"/>
    <w:rsid w:val="00CA6D3F"/>
    <w:rsid w:val="00CC1B6B"/>
    <w:rsid w:val="00CC7F70"/>
    <w:rsid w:val="00CD1033"/>
    <w:rsid w:val="00CD5053"/>
    <w:rsid w:val="00D15CF8"/>
    <w:rsid w:val="00D464E6"/>
    <w:rsid w:val="00D531CE"/>
    <w:rsid w:val="00D54F6C"/>
    <w:rsid w:val="00D57BD4"/>
    <w:rsid w:val="00D65EB0"/>
    <w:rsid w:val="00D76436"/>
    <w:rsid w:val="00D914A2"/>
    <w:rsid w:val="00D9165E"/>
    <w:rsid w:val="00DA0449"/>
    <w:rsid w:val="00DB04BB"/>
    <w:rsid w:val="00DB433A"/>
    <w:rsid w:val="00DB5C11"/>
    <w:rsid w:val="00DE2E2F"/>
    <w:rsid w:val="00DE47D8"/>
    <w:rsid w:val="00DF09B0"/>
    <w:rsid w:val="00E006F0"/>
    <w:rsid w:val="00E0608F"/>
    <w:rsid w:val="00E11196"/>
    <w:rsid w:val="00E11FFF"/>
    <w:rsid w:val="00E33526"/>
    <w:rsid w:val="00E3390E"/>
    <w:rsid w:val="00E36942"/>
    <w:rsid w:val="00E40EA1"/>
    <w:rsid w:val="00E5053D"/>
    <w:rsid w:val="00E50E9A"/>
    <w:rsid w:val="00E53BC6"/>
    <w:rsid w:val="00E64FDE"/>
    <w:rsid w:val="00E732C8"/>
    <w:rsid w:val="00E74F64"/>
    <w:rsid w:val="00E818F5"/>
    <w:rsid w:val="00EA12AB"/>
    <w:rsid w:val="00EA17B0"/>
    <w:rsid w:val="00EB2182"/>
    <w:rsid w:val="00EC3F62"/>
    <w:rsid w:val="00EC63E9"/>
    <w:rsid w:val="00ED3683"/>
    <w:rsid w:val="00ED4B04"/>
    <w:rsid w:val="00EF744D"/>
    <w:rsid w:val="00F07A2D"/>
    <w:rsid w:val="00F13DBE"/>
    <w:rsid w:val="00F1564A"/>
    <w:rsid w:val="00F17742"/>
    <w:rsid w:val="00F257AE"/>
    <w:rsid w:val="00F372A6"/>
    <w:rsid w:val="00F47DCB"/>
    <w:rsid w:val="00F74037"/>
    <w:rsid w:val="00F87BD7"/>
    <w:rsid w:val="00F956CE"/>
    <w:rsid w:val="00F96B1B"/>
    <w:rsid w:val="00FA4421"/>
    <w:rsid w:val="00FC46C6"/>
    <w:rsid w:val="00FD4D47"/>
    <w:rsid w:val="00FD723B"/>
    <w:rsid w:val="00FE23E1"/>
    <w:rsid w:val="00FF3654"/>
    <w:rsid w:val="00FF7476"/>
    <w:rsid w:val="02EC4FDB"/>
    <w:rsid w:val="1F25667A"/>
    <w:rsid w:val="4C2125A3"/>
    <w:rsid w:val="5AADC9F7"/>
    <w:rsid w:val="695A7E57"/>
    <w:rsid w:val="75A544EB"/>
    <w:rsid w:val="76A66D1C"/>
    <w:rsid w:val="7E71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6CB84"/>
  <w15:chartTrackingRefBased/>
  <w15:docId w15:val="{2029F3C3-68E3-4347-88FA-D57BA00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pres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243423d27d26bdd76dc4eab614095c5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znaun-ischg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3A235A-CA0B-4C23-9AD3-5A5E00E7FA65}">
  <we:reference id="wa200005826" version="1.8.0.0" store="en-US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www.w3.org/XML/1998/namespace"/>
    <ds:schemaRef ds:uri="7fb87cae-5013-4e0e-bf94-fa02b7c430a6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fc7bd84-dada-40c6-8e05-78bd42355b34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416</Words>
  <Characters>2624</Characters>
  <Application>Microsoft Office Word</Application>
  <DocSecurity>0</DocSecurity>
  <Lines>47</Lines>
  <Paragraphs>20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Isabell Parth | TVB Paznaun - Ischgl</cp:lastModifiedBy>
  <cp:revision>184</cp:revision>
  <cp:lastPrinted>2025-09-26T08:27:00Z</cp:lastPrinted>
  <dcterms:created xsi:type="dcterms:W3CDTF">2025-04-09T07:14:00Z</dcterms:created>
  <dcterms:modified xsi:type="dcterms:W3CDTF">2025-09-26T08:27:00Z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